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F841" w14:textId="726A138C" w:rsidR="00E87493" w:rsidRDefault="00314B12">
      <w:pPr>
        <w:rPr>
          <w:u w:val="single"/>
        </w:rPr>
      </w:pPr>
      <w:bookmarkStart w:id="0" w:name="_GoBack"/>
      <w:bookmarkEnd w:id="0"/>
      <w:r w:rsidRPr="00314B12">
        <w:rPr>
          <w:u w:val="single"/>
        </w:rPr>
        <w:t>Aufgabe:</w:t>
      </w:r>
    </w:p>
    <w:p w14:paraId="19229574" w14:textId="77777777" w:rsidR="00314B12" w:rsidRDefault="00314B12">
      <w:r w:rsidRPr="00314B12">
        <w:t>Entwickeln Sie eine Folge von Akkorden, die als Grundgerüst für einen Popsong dienen könnte!</w:t>
      </w:r>
    </w:p>
    <w:p w14:paraId="5ECC53B0" w14:textId="77777777" w:rsidR="00314B12" w:rsidRDefault="00314B12"/>
    <w:p w14:paraId="5FB36AE4" w14:textId="77777777" w:rsidR="00314B12" w:rsidRDefault="00314B12"/>
    <w:p w14:paraId="01189283" w14:textId="77777777" w:rsidR="00314B12" w:rsidRDefault="00314B12">
      <w:pPr>
        <w:rPr>
          <w:u w:val="single"/>
        </w:rPr>
      </w:pPr>
      <w:r w:rsidRPr="00314B12">
        <w:rPr>
          <w:u w:val="single"/>
        </w:rPr>
        <w:t>Hinweise:</w:t>
      </w:r>
    </w:p>
    <w:p w14:paraId="26B94B5C" w14:textId="573603F5" w:rsidR="00314B12" w:rsidRDefault="00314B12" w:rsidP="00314B12">
      <w:pPr>
        <w:pStyle w:val="Listenabsatz"/>
        <w:numPr>
          <w:ilvl w:val="0"/>
          <w:numId w:val="1"/>
        </w:numPr>
      </w:pPr>
      <w:r>
        <w:t xml:space="preserve">Nutzen Sie die Akkorde, die die von Ihnen gewählte Tonart </w:t>
      </w:r>
      <w:r w:rsidR="00500090">
        <w:t xml:space="preserve">(entweder C oder G) </w:t>
      </w:r>
      <w:r>
        <w:t>enthält!</w:t>
      </w:r>
    </w:p>
    <w:p w14:paraId="2D8CE2DD" w14:textId="77777777" w:rsidR="00314B12" w:rsidRDefault="00314B12" w:rsidP="00314B12">
      <w:pPr>
        <w:pStyle w:val="Listenabsatz"/>
        <w:numPr>
          <w:ilvl w:val="0"/>
          <w:numId w:val="1"/>
        </w:numPr>
      </w:pPr>
      <w:r>
        <w:t>Probieren Sie verschiedene Kombinationen aus!</w:t>
      </w:r>
    </w:p>
    <w:p w14:paraId="10E8007B" w14:textId="77777777" w:rsidR="00314B12" w:rsidRDefault="00314B12" w:rsidP="00314B12">
      <w:pPr>
        <w:pStyle w:val="Listenabsatz"/>
        <w:numPr>
          <w:ilvl w:val="0"/>
          <w:numId w:val="1"/>
        </w:numPr>
      </w:pPr>
      <w:r>
        <w:t>Notieren Sie die Kombinationen, die für Ihre Ohren gut klingen!</w:t>
      </w:r>
    </w:p>
    <w:p w14:paraId="2F6735C1" w14:textId="77777777" w:rsidR="00314B12" w:rsidRDefault="00314B12" w:rsidP="00314B12">
      <w:pPr>
        <w:pStyle w:val="Listenabsatz"/>
        <w:numPr>
          <w:ilvl w:val="0"/>
          <w:numId w:val="1"/>
        </w:numPr>
      </w:pPr>
      <w:r>
        <w:t>Wenn die Zeit reicht, können Sie unterschiedliche Akkordfolgen (z.B. eine für die Strophe und eine für den Refrain) notieren!</w:t>
      </w:r>
    </w:p>
    <w:p w14:paraId="2585FEC0" w14:textId="77777777" w:rsidR="00314B12" w:rsidRDefault="00314B12" w:rsidP="00314B12"/>
    <w:p w14:paraId="208ACE7A" w14:textId="77777777" w:rsidR="00314B12" w:rsidRDefault="00314B12" w:rsidP="00314B12"/>
    <w:p w14:paraId="081FDB6E" w14:textId="77777777" w:rsidR="00314B12" w:rsidRDefault="00314B12" w:rsidP="00314B12"/>
    <w:p w14:paraId="4931B02A" w14:textId="77777777" w:rsidR="00314B12" w:rsidRDefault="00314B12" w:rsidP="00314B12"/>
    <w:p w14:paraId="12400900" w14:textId="2B445851" w:rsidR="00314B12" w:rsidRDefault="00314B12" w:rsidP="00314B12">
      <w:pPr>
        <w:rPr>
          <w:u w:val="single"/>
        </w:rPr>
      </w:pPr>
      <w:r w:rsidRPr="00314B12">
        <w:rPr>
          <w:u w:val="single"/>
        </w:rPr>
        <w:t>Arbeitsmaterial</w:t>
      </w:r>
      <w:r>
        <w:rPr>
          <w:u w:val="single"/>
        </w:rPr>
        <w:t xml:space="preserve"> für einen Song in C-Dur</w:t>
      </w:r>
      <w:r w:rsidRPr="00314B12">
        <w:rPr>
          <w:u w:val="single"/>
        </w:rPr>
        <w:t>:</w:t>
      </w:r>
    </w:p>
    <w:p w14:paraId="3DA5F69A" w14:textId="32540C72" w:rsidR="00314B12" w:rsidRDefault="000C1CAF" w:rsidP="00314B12">
      <w:pPr>
        <w:rPr>
          <w:u w:val="single"/>
        </w:rPr>
      </w:pPr>
      <w:r>
        <w:rPr>
          <w:noProof/>
          <w:u w:val="single"/>
          <w:lang w:eastAsia="de-DE"/>
        </w:rPr>
        <w:drawing>
          <wp:anchor distT="0" distB="0" distL="114300" distR="114300" simplePos="0" relativeHeight="251662336" behindDoc="0" locked="0" layoutInCell="1" allowOverlap="1" wp14:anchorId="26EFB771" wp14:editId="6716BEA7">
            <wp:simplePos x="0" y="0"/>
            <wp:positionH relativeFrom="column">
              <wp:posOffset>2687955</wp:posOffset>
            </wp:positionH>
            <wp:positionV relativeFrom="paragraph">
              <wp:posOffset>36195</wp:posOffset>
            </wp:positionV>
            <wp:extent cx="1321435" cy="1007110"/>
            <wp:effectExtent l="0" t="0" r="0" b="8890"/>
            <wp:wrapSquare wrapText="bothSides"/>
            <wp:docPr id="5" name="Bild 5" descr="/Users/sebastian/Desktop/Bildschirmfoto 2016-09-13 um 14.02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sebastian/Desktop/Bildschirmfoto 2016-09-13 um 14.02.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de-DE"/>
        </w:rPr>
        <w:drawing>
          <wp:anchor distT="0" distB="0" distL="114300" distR="114300" simplePos="0" relativeHeight="251661312" behindDoc="0" locked="0" layoutInCell="1" allowOverlap="1" wp14:anchorId="7569FA5A" wp14:editId="7DB642AE">
            <wp:simplePos x="0" y="0"/>
            <wp:positionH relativeFrom="column">
              <wp:posOffset>1363980</wp:posOffset>
            </wp:positionH>
            <wp:positionV relativeFrom="paragraph">
              <wp:posOffset>23495</wp:posOffset>
            </wp:positionV>
            <wp:extent cx="1311910" cy="1085215"/>
            <wp:effectExtent l="0" t="0" r="8890" b="6985"/>
            <wp:wrapSquare wrapText="bothSides"/>
            <wp:docPr id="4" name="Bild 4" descr="/Users/sebastian/Desktop/Bildschirmfoto 2016-09-13 um 14.02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sebastian/Desktop/Bildschirmfoto 2016-09-13 um 14.02.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de-DE"/>
        </w:rPr>
        <w:drawing>
          <wp:anchor distT="0" distB="0" distL="114300" distR="114300" simplePos="0" relativeHeight="251658240" behindDoc="0" locked="0" layoutInCell="1" allowOverlap="1" wp14:anchorId="5429144E" wp14:editId="46FCE15B">
            <wp:simplePos x="0" y="0"/>
            <wp:positionH relativeFrom="column">
              <wp:posOffset>-12700</wp:posOffset>
            </wp:positionH>
            <wp:positionV relativeFrom="paragraph">
              <wp:posOffset>120650</wp:posOffset>
            </wp:positionV>
            <wp:extent cx="1323975" cy="960120"/>
            <wp:effectExtent l="0" t="0" r="0" b="5080"/>
            <wp:wrapSquare wrapText="bothSides"/>
            <wp:docPr id="1" name="Bild 1" descr="/Users/sebastian/Desktop/Bildschirmfoto 2016-09-13 um 14.01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ebastian/Desktop/Bildschirmfoto 2016-09-13 um 14.01.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2553A" w14:textId="442A4859" w:rsidR="00314B12" w:rsidRDefault="00314B12" w:rsidP="00314B12">
      <w:pPr>
        <w:rPr>
          <w:u w:val="single"/>
        </w:rPr>
      </w:pPr>
    </w:p>
    <w:p w14:paraId="45BC5F65" w14:textId="17DD0CA5" w:rsidR="00314B12" w:rsidRDefault="00314B12" w:rsidP="00314B12">
      <w:pPr>
        <w:rPr>
          <w:u w:val="single"/>
        </w:rPr>
      </w:pPr>
    </w:p>
    <w:p w14:paraId="66A490E9" w14:textId="0A0669CA" w:rsidR="000C1CAF" w:rsidRDefault="000C1CAF" w:rsidP="00314B12">
      <w:pPr>
        <w:rPr>
          <w:u w:val="single"/>
        </w:rPr>
      </w:pPr>
      <w:r>
        <w:rPr>
          <w:noProof/>
          <w:u w:val="single"/>
          <w:lang w:eastAsia="de-DE"/>
        </w:rPr>
        <w:drawing>
          <wp:anchor distT="0" distB="0" distL="114300" distR="114300" simplePos="0" relativeHeight="251660288" behindDoc="0" locked="0" layoutInCell="1" allowOverlap="1" wp14:anchorId="12439EC4" wp14:editId="4A7B05DD">
            <wp:simplePos x="0" y="0"/>
            <wp:positionH relativeFrom="column">
              <wp:posOffset>2741295</wp:posOffset>
            </wp:positionH>
            <wp:positionV relativeFrom="paragraph">
              <wp:posOffset>654050</wp:posOffset>
            </wp:positionV>
            <wp:extent cx="1334135" cy="1031240"/>
            <wp:effectExtent l="0" t="0" r="12065" b="10160"/>
            <wp:wrapSquare wrapText="bothSides"/>
            <wp:docPr id="3" name="Bild 3" descr="/Users/sebastian/Desktop/Bildschirmfoto 2016-09-13 um 14.02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sebastian/Desktop/Bildschirmfoto 2016-09-13 um 14.02.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711880F9" wp14:editId="5418CFE9">
            <wp:simplePos x="0" y="0"/>
            <wp:positionH relativeFrom="column">
              <wp:posOffset>1356995</wp:posOffset>
            </wp:positionH>
            <wp:positionV relativeFrom="paragraph">
              <wp:posOffset>683895</wp:posOffset>
            </wp:positionV>
            <wp:extent cx="1360805" cy="1045845"/>
            <wp:effectExtent l="0" t="0" r="10795" b="0"/>
            <wp:wrapSquare wrapText="bothSides"/>
            <wp:docPr id="2" name="Bild 2" descr="/Users/sebastian/Desktop/Bildschirmfoto 2016-09-13 um 14.01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sebastian/Desktop/Bildschirmfoto 2016-09-13 um 14.01.5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de-DE"/>
        </w:rPr>
        <w:drawing>
          <wp:anchor distT="0" distB="0" distL="114300" distR="114300" simplePos="0" relativeHeight="251663360" behindDoc="0" locked="0" layoutInCell="1" allowOverlap="1" wp14:anchorId="56ECF66F" wp14:editId="5BB6E387">
            <wp:simplePos x="0" y="0"/>
            <wp:positionH relativeFrom="column">
              <wp:posOffset>43180</wp:posOffset>
            </wp:positionH>
            <wp:positionV relativeFrom="paragraph">
              <wp:posOffset>695325</wp:posOffset>
            </wp:positionV>
            <wp:extent cx="1301750" cy="1008380"/>
            <wp:effectExtent l="0" t="0" r="0" b="7620"/>
            <wp:wrapSquare wrapText="bothSides"/>
            <wp:docPr id="6" name="Bild 6" descr="/Users/sebastian/Desktop/Bildschirmfoto 2016-09-13 um 14.02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sebastian/Desktop/Bildschirmfoto 2016-09-13 um 14.02.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83813" w14:textId="1BEAA983" w:rsidR="000C1CAF" w:rsidRPr="000C1CAF" w:rsidRDefault="000C1CAF" w:rsidP="000C1CAF"/>
    <w:p w14:paraId="1D6C0D4B" w14:textId="7E456F1D" w:rsidR="000C1CAF" w:rsidRPr="000C1CAF" w:rsidRDefault="000C1CAF" w:rsidP="000C1CAF"/>
    <w:p w14:paraId="5546A84C" w14:textId="7EB98C3D" w:rsidR="000C1CAF" w:rsidRPr="000C1CAF" w:rsidRDefault="000C1CAF" w:rsidP="000C1CAF"/>
    <w:p w14:paraId="12B35257" w14:textId="18B03C62" w:rsidR="000C1CAF" w:rsidRPr="000C1CAF" w:rsidRDefault="000C1CAF" w:rsidP="000C1CAF"/>
    <w:p w14:paraId="046A8836" w14:textId="77777777" w:rsidR="000C1CAF" w:rsidRPr="000C1CAF" w:rsidRDefault="000C1CAF" w:rsidP="000C1CAF"/>
    <w:p w14:paraId="05F8205D" w14:textId="5380AB81" w:rsidR="000C1CAF" w:rsidRPr="000C1CAF" w:rsidRDefault="000C1CAF" w:rsidP="000C1CAF"/>
    <w:p w14:paraId="1AFE51BA" w14:textId="77777777" w:rsidR="000C1CAF" w:rsidRPr="000C1CAF" w:rsidRDefault="000C1CAF" w:rsidP="000C1CAF"/>
    <w:p w14:paraId="2991FA0E" w14:textId="77777777" w:rsidR="000C1CAF" w:rsidRPr="000C1CAF" w:rsidRDefault="000C1CAF" w:rsidP="000C1CAF"/>
    <w:p w14:paraId="6032A860" w14:textId="77777777" w:rsidR="000C1CAF" w:rsidRPr="000C1CAF" w:rsidRDefault="000C1CAF" w:rsidP="000C1CAF"/>
    <w:p w14:paraId="12725B0C" w14:textId="77777777" w:rsidR="000C1CAF" w:rsidRDefault="000C1CAF" w:rsidP="000C1CAF"/>
    <w:p w14:paraId="481B8B9D" w14:textId="77777777" w:rsidR="00314B12" w:rsidRDefault="00314B12" w:rsidP="000C1CAF"/>
    <w:p w14:paraId="63C7DEF9" w14:textId="77777777" w:rsidR="000C1CAF" w:rsidRDefault="000C1CAF" w:rsidP="000C1CAF"/>
    <w:p w14:paraId="05C1E79A" w14:textId="77777777" w:rsidR="000C1CAF" w:rsidRDefault="000C1CAF" w:rsidP="000C1CAF"/>
    <w:p w14:paraId="7ADEBD0F" w14:textId="77777777" w:rsidR="000C1CAF" w:rsidRDefault="000C1CAF" w:rsidP="000C1CAF">
      <w:pPr>
        <w:rPr>
          <w:u w:val="single"/>
        </w:rPr>
      </w:pPr>
      <w:r w:rsidRPr="00314B12">
        <w:rPr>
          <w:u w:val="single"/>
        </w:rPr>
        <w:t>Arbeitsmaterial</w:t>
      </w:r>
      <w:r>
        <w:rPr>
          <w:u w:val="single"/>
        </w:rPr>
        <w:t xml:space="preserve"> für einen Song in G-Dur</w:t>
      </w:r>
      <w:r w:rsidRPr="00314B12">
        <w:rPr>
          <w:u w:val="single"/>
        </w:rPr>
        <w:t>:</w:t>
      </w:r>
    </w:p>
    <w:p w14:paraId="4E07D88B" w14:textId="77777777" w:rsidR="000C1CAF" w:rsidRDefault="000C1CAF" w:rsidP="000C1CAF">
      <w:pPr>
        <w:rPr>
          <w:u w:val="single"/>
        </w:rPr>
      </w:pPr>
      <w:r>
        <w:rPr>
          <w:noProof/>
          <w:u w:val="single"/>
          <w:lang w:eastAsia="de-DE"/>
        </w:rPr>
        <w:drawing>
          <wp:anchor distT="0" distB="0" distL="114300" distR="114300" simplePos="0" relativeHeight="251671552" behindDoc="0" locked="0" layoutInCell="1" allowOverlap="1" wp14:anchorId="099A5C4B" wp14:editId="01D34F04">
            <wp:simplePos x="0" y="0"/>
            <wp:positionH relativeFrom="column">
              <wp:posOffset>2843530</wp:posOffset>
            </wp:positionH>
            <wp:positionV relativeFrom="paragraph">
              <wp:posOffset>22860</wp:posOffset>
            </wp:positionV>
            <wp:extent cx="1430655" cy="1117600"/>
            <wp:effectExtent l="0" t="0" r="0" b="0"/>
            <wp:wrapSquare wrapText="bothSides"/>
            <wp:docPr id="13" name="Bild 13" descr="/Users/sebastian/Desktop/Bildschirmfoto 2016-09-13 um 14.05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sebastian/Desktop/Bildschirmfoto 2016-09-13 um 14.05.3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de-DE"/>
        </w:rPr>
        <w:drawing>
          <wp:anchor distT="0" distB="0" distL="114300" distR="114300" simplePos="0" relativeHeight="251669504" behindDoc="0" locked="0" layoutInCell="1" allowOverlap="1" wp14:anchorId="1F95482C" wp14:editId="3CFE79FB">
            <wp:simplePos x="0" y="0"/>
            <wp:positionH relativeFrom="column">
              <wp:posOffset>-70485</wp:posOffset>
            </wp:positionH>
            <wp:positionV relativeFrom="paragraph">
              <wp:posOffset>64135</wp:posOffset>
            </wp:positionV>
            <wp:extent cx="1321435" cy="1007110"/>
            <wp:effectExtent l="0" t="0" r="0" b="8890"/>
            <wp:wrapSquare wrapText="bothSides"/>
            <wp:docPr id="7" name="Bild 7" descr="/Users/sebastian/Desktop/Bildschirmfoto 2016-09-13 um 14.02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sebastian/Desktop/Bildschirmfoto 2016-09-13 um 14.02.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B1C26" w14:textId="77777777" w:rsidR="000C1CAF" w:rsidRDefault="000C1CAF" w:rsidP="000C1CAF">
      <w:pPr>
        <w:rPr>
          <w:u w:val="single"/>
        </w:rPr>
      </w:pPr>
      <w:r>
        <w:rPr>
          <w:noProof/>
          <w:u w:val="single"/>
          <w:lang w:eastAsia="de-DE"/>
        </w:rPr>
        <w:drawing>
          <wp:anchor distT="0" distB="0" distL="114300" distR="114300" simplePos="0" relativeHeight="251665408" behindDoc="0" locked="0" layoutInCell="1" allowOverlap="1" wp14:anchorId="57EE34F8" wp14:editId="6872E096">
            <wp:simplePos x="0" y="0"/>
            <wp:positionH relativeFrom="column">
              <wp:posOffset>1395095</wp:posOffset>
            </wp:positionH>
            <wp:positionV relativeFrom="paragraph">
              <wp:posOffset>12065</wp:posOffset>
            </wp:positionV>
            <wp:extent cx="1323975" cy="960120"/>
            <wp:effectExtent l="0" t="0" r="0" b="5080"/>
            <wp:wrapSquare wrapText="bothSides"/>
            <wp:docPr id="9" name="Bild 9" descr="/Users/sebastian/Desktop/Bildschirmfoto 2016-09-13 um 14.01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ebastian/Desktop/Bildschirmfoto 2016-09-13 um 14.01.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39481" w14:textId="77777777" w:rsidR="000C1CAF" w:rsidRDefault="000C1CAF" w:rsidP="000C1CAF">
      <w:pPr>
        <w:rPr>
          <w:u w:val="single"/>
        </w:rPr>
      </w:pPr>
    </w:p>
    <w:p w14:paraId="5AA4E344" w14:textId="77777777" w:rsidR="000C1CAF" w:rsidRPr="00314B12" w:rsidRDefault="000C1CAF" w:rsidP="000C1CAF">
      <w:pPr>
        <w:rPr>
          <w:u w:val="single"/>
        </w:rPr>
      </w:pPr>
    </w:p>
    <w:p w14:paraId="02AF8FB5" w14:textId="415F2267" w:rsidR="00E16E59" w:rsidRDefault="000C1CAF" w:rsidP="000C1CAF">
      <w:r>
        <w:rPr>
          <w:noProof/>
          <w:u w:val="single"/>
          <w:lang w:eastAsia="de-DE"/>
        </w:rPr>
        <w:drawing>
          <wp:anchor distT="0" distB="0" distL="114300" distR="114300" simplePos="0" relativeHeight="251667456" behindDoc="0" locked="0" layoutInCell="1" allowOverlap="1" wp14:anchorId="27CB883D" wp14:editId="14F64D0A">
            <wp:simplePos x="0" y="0"/>
            <wp:positionH relativeFrom="column">
              <wp:posOffset>-1905</wp:posOffset>
            </wp:positionH>
            <wp:positionV relativeFrom="paragraph">
              <wp:posOffset>473710</wp:posOffset>
            </wp:positionV>
            <wp:extent cx="1334135" cy="1031240"/>
            <wp:effectExtent l="0" t="0" r="12065" b="10160"/>
            <wp:wrapSquare wrapText="bothSides"/>
            <wp:docPr id="10" name="Bild 10" descr="/Users/sebastian/Desktop/Bildschirmfoto 2016-09-13 um 14.02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sebastian/Desktop/Bildschirmfoto 2016-09-13 um 14.02.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de-DE"/>
        </w:rPr>
        <w:drawing>
          <wp:anchor distT="0" distB="0" distL="114300" distR="114300" simplePos="0" relativeHeight="251670528" behindDoc="0" locked="0" layoutInCell="1" allowOverlap="1" wp14:anchorId="398518DE" wp14:editId="4217D823">
            <wp:simplePos x="0" y="0"/>
            <wp:positionH relativeFrom="column">
              <wp:posOffset>1450975</wp:posOffset>
            </wp:positionH>
            <wp:positionV relativeFrom="paragraph">
              <wp:posOffset>485775</wp:posOffset>
            </wp:positionV>
            <wp:extent cx="1301750" cy="1008380"/>
            <wp:effectExtent l="0" t="0" r="0" b="7620"/>
            <wp:wrapSquare wrapText="bothSides"/>
            <wp:docPr id="12" name="Bild 12" descr="/Users/sebastian/Desktop/Bildschirmfoto 2016-09-13 um 14.02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sebastian/Desktop/Bildschirmfoto 2016-09-13 um 14.02.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8CABA" w14:textId="77777777" w:rsidR="00E16E59" w:rsidRPr="00E16E59" w:rsidRDefault="00E16E59" w:rsidP="00E16E59"/>
    <w:p w14:paraId="4BF60F59" w14:textId="0312889D" w:rsidR="00E16E59" w:rsidRPr="00E16E59" w:rsidRDefault="00E16E59" w:rsidP="00E16E59"/>
    <w:p w14:paraId="39B7A8A4" w14:textId="790FA6B4" w:rsidR="00E16E59" w:rsidRPr="00E16E59" w:rsidRDefault="00500090" w:rsidP="00E16E59">
      <w:r>
        <w:rPr>
          <w:noProof/>
          <w:u w:val="single"/>
          <w:lang w:eastAsia="de-DE"/>
        </w:rPr>
        <w:drawing>
          <wp:anchor distT="0" distB="0" distL="114300" distR="114300" simplePos="0" relativeHeight="251672576" behindDoc="0" locked="0" layoutInCell="1" allowOverlap="1" wp14:anchorId="20A30974" wp14:editId="148541B2">
            <wp:simplePos x="0" y="0"/>
            <wp:positionH relativeFrom="column">
              <wp:posOffset>2900045</wp:posOffset>
            </wp:positionH>
            <wp:positionV relativeFrom="paragraph">
              <wp:posOffset>9525</wp:posOffset>
            </wp:positionV>
            <wp:extent cx="1299845" cy="1035050"/>
            <wp:effectExtent l="0" t="0" r="0" b="6350"/>
            <wp:wrapSquare wrapText="bothSides"/>
            <wp:docPr id="14" name="Bild 14" descr="/Users/sebastian/Desktop/Bildschirmfoto 2016-09-13 um 14.05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sebastian/Desktop/Bildschirmfoto 2016-09-13 um 14.05.4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D7737" w14:textId="77777777" w:rsidR="00E16E59" w:rsidRPr="00E16E59" w:rsidRDefault="00E16E59" w:rsidP="00E16E59"/>
    <w:p w14:paraId="46635870" w14:textId="77777777" w:rsidR="00E16E59" w:rsidRPr="00E16E59" w:rsidRDefault="00E16E59" w:rsidP="00E16E59"/>
    <w:p w14:paraId="6C44AA42" w14:textId="77777777" w:rsidR="00E16E59" w:rsidRPr="00E16E59" w:rsidRDefault="00E16E59" w:rsidP="00E16E59"/>
    <w:p w14:paraId="2144A38F" w14:textId="4D1D870C" w:rsidR="00E16E59" w:rsidRPr="00E16E59" w:rsidRDefault="00E16E59" w:rsidP="00E16E59"/>
    <w:p w14:paraId="614368E8" w14:textId="78032414" w:rsidR="00E16E59" w:rsidRPr="00E16E59" w:rsidRDefault="00E16E59" w:rsidP="00E16E59"/>
    <w:p w14:paraId="721C82D1" w14:textId="5AB6D7E6" w:rsidR="00E16E59" w:rsidRPr="00E16E59" w:rsidRDefault="00E16E59" w:rsidP="00E16E59"/>
    <w:p w14:paraId="4AD37367" w14:textId="77777777" w:rsidR="00E16E59" w:rsidRPr="00E16E59" w:rsidRDefault="00E16E59" w:rsidP="00E16E59"/>
    <w:p w14:paraId="2CFF0A6A" w14:textId="77777777" w:rsidR="00E16E59" w:rsidRPr="00E16E59" w:rsidRDefault="00E16E59" w:rsidP="00E16E59"/>
    <w:p w14:paraId="4F3F4FBC" w14:textId="77777777" w:rsidR="00E16E59" w:rsidRPr="00E16E59" w:rsidRDefault="00E16E59" w:rsidP="00E16E59"/>
    <w:p w14:paraId="4AE2C739" w14:textId="277E455A" w:rsidR="000C1CAF" w:rsidRDefault="00500090" w:rsidP="00E16E59">
      <w:pPr>
        <w:tabs>
          <w:tab w:val="left" w:pos="2994"/>
        </w:tabs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69E8645" wp14:editId="47B4D525">
                <wp:simplePos x="0" y="0"/>
                <wp:positionH relativeFrom="column">
                  <wp:posOffset>3796628</wp:posOffset>
                </wp:positionH>
                <wp:positionV relativeFrom="paragraph">
                  <wp:posOffset>107763</wp:posOffset>
                </wp:positionV>
                <wp:extent cx="2527935" cy="1353185"/>
                <wp:effectExtent l="25400" t="0" r="62865" b="43815"/>
                <wp:wrapNone/>
                <wp:docPr id="39" name="Wolk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13531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4D290" w14:textId="0D1469B1" w:rsidR="00500090" w:rsidRDefault="00500090" w:rsidP="00500090">
                            <w:pPr>
                              <w:jc w:val="center"/>
                            </w:pPr>
                            <w:r>
                              <w:t>Profitipp:</w:t>
                            </w:r>
                          </w:p>
                          <w:p w14:paraId="0A738726" w14:textId="77497706" w:rsidR="00500090" w:rsidRDefault="00500090" w:rsidP="00500090">
                            <w:pPr>
                              <w:jc w:val="center"/>
                            </w:pPr>
                            <w:r>
                              <w:t>Die meisten Akkordfolgen beginnen</w:t>
                            </w:r>
                          </w:p>
                          <w:p w14:paraId="63275735" w14:textId="47BB237F" w:rsidR="00500090" w:rsidRDefault="00500090" w:rsidP="00500090">
                            <w:pPr>
                              <w:jc w:val="center"/>
                            </w:pPr>
                            <w:r>
                              <w:t>und enden auf der Tonika...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69E8645" id="Wolke 39" o:spid="_x0000_s1026" style="position:absolute;margin-left:298.95pt;margin-top:8.5pt;width:199.05pt;height:106.5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274620,819961;126397,794996;405406,1093167;340569,1105101;964243,1224444;925154,1169941;1686870,1088531;1671246,1148328;1997127,719005;2187366,942531;2445894,480945;2361162,564767;2242606,169963;2247053,209556;1701558,123791;1744977,73298;1295625,147848;1316633,104308;819238,162633;895310,204857;241500,494570;228216,450122" o:connectangles="0,0,0,0,0,0,0,0,0,0,0,0,0,0,0,0,0,0,0,0,0,0" textboxrect="0,0,43200,43200"/>
                <v:textbox>
                  <w:txbxContent>
                    <w:p w14:paraId="1D44D290" w14:textId="0D1469B1" w:rsidR="00500090" w:rsidRDefault="00500090" w:rsidP="00500090">
                      <w:pPr>
                        <w:jc w:val="center"/>
                      </w:pPr>
                      <w:r>
                        <w:t>Profitipp:</w:t>
                      </w:r>
                    </w:p>
                    <w:p w14:paraId="0A738726" w14:textId="77497706" w:rsidR="00500090" w:rsidRDefault="00500090" w:rsidP="00500090">
                      <w:pPr>
                        <w:jc w:val="center"/>
                      </w:pPr>
                      <w:r>
                        <w:t>Die meisten Akkordfolgen beginnen</w:t>
                      </w:r>
                    </w:p>
                    <w:p w14:paraId="63275735" w14:textId="47BB237F" w:rsidR="00500090" w:rsidRDefault="00500090" w:rsidP="00500090">
                      <w:pPr>
                        <w:jc w:val="center"/>
                      </w:pPr>
                      <w:r>
                        <w:t>und enden auf der Tonika...</w:t>
                      </w:r>
                    </w:p>
                  </w:txbxContent>
                </v:textbox>
              </v:shape>
            </w:pict>
          </mc:Fallback>
        </mc:AlternateContent>
      </w:r>
      <w:r w:rsidR="00E16E59" w:rsidRPr="00E16E59">
        <w:rPr>
          <w:u w:val="single"/>
        </w:rPr>
        <w:t>Diese Akkordfolge klingt in unseren Ohren gut:</w:t>
      </w:r>
    </w:p>
    <w:p w14:paraId="7901AD12" w14:textId="58DCBE52" w:rsidR="00E16E59" w:rsidRDefault="00E16E59" w:rsidP="00E16E59">
      <w:pPr>
        <w:tabs>
          <w:tab w:val="left" w:pos="2994"/>
        </w:tabs>
        <w:rPr>
          <w:u w:val="single"/>
        </w:rPr>
      </w:pPr>
    </w:p>
    <w:p w14:paraId="505983CC" w14:textId="77777777" w:rsidR="00E16E59" w:rsidRDefault="00E16E59" w:rsidP="00E16E59">
      <w:pPr>
        <w:tabs>
          <w:tab w:val="left" w:pos="2994"/>
        </w:tabs>
        <w:rPr>
          <w:u w:val="single"/>
        </w:rPr>
      </w:pPr>
    </w:p>
    <w:p w14:paraId="1522177B" w14:textId="77777777" w:rsidR="00E16E59" w:rsidRDefault="00E16E59" w:rsidP="00E16E59">
      <w:pPr>
        <w:tabs>
          <w:tab w:val="left" w:pos="2994"/>
        </w:tabs>
      </w:pPr>
      <w:r w:rsidRPr="00E16E59">
        <w:t>____   ____   ____   ____   ____   ____   ____   ____   ____</w:t>
      </w:r>
    </w:p>
    <w:p w14:paraId="57EB9283" w14:textId="77777777" w:rsidR="00E16E59" w:rsidRDefault="00E16E59" w:rsidP="00E16E59">
      <w:pPr>
        <w:tabs>
          <w:tab w:val="left" w:pos="2994"/>
        </w:tabs>
      </w:pPr>
    </w:p>
    <w:p w14:paraId="03609AB6" w14:textId="77777777" w:rsidR="00E16E59" w:rsidRDefault="00E16E59" w:rsidP="00E16E59">
      <w:pPr>
        <w:tabs>
          <w:tab w:val="left" w:pos="2994"/>
        </w:tabs>
        <w:rPr>
          <w:u w:val="single"/>
        </w:rPr>
      </w:pPr>
    </w:p>
    <w:p w14:paraId="2C1BF9E8" w14:textId="77777777" w:rsidR="00E16E59" w:rsidRDefault="00E16E59" w:rsidP="00E16E59">
      <w:pPr>
        <w:tabs>
          <w:tab w:val="left" w:pos="2994"/>
        </w:tabs>
        <w:rPr>
          <w:u w:val="single"/>
        </w:rPr>
      </w:pPr>
      <w:r w:rsidRPr="00E16E59">
        <w:rPr>
          <w:u w:val="single"/>
        </w:rPr>
        <w:t>Auch das klingt gut:</w:t>
      </w:r>
    </w:p>
    <w:p w14:paraId="484EFF30" w14:textId="77777777" w:rsidR="00E16E59" w:rsidRDefault="00E16E59" w:rsidP="00E16E59">
      <w:pPr>
        <w:tabs>
          <w:tab w:val="left" w:pos="2994"/>
        </w:tabs>
        <w:rPr>
          <w:u w:val="single"/>
        </w:rPr>
      </w:pPr>
    </w:p>
    <w:p w14:paraId="19A0C056" w14:textId="5C8A1A4C" w:rsidR="00500090" w:rsidRDefault="00E16E59" w:rsidP="00E16E59">
      <w:pPr>
        <w:tabs>
          <w:tab w:val="left" w:pos="2994"/>
        </w:tabs>
      </w:pPr>
      <w:r w:rsidRPr="00E16E59">
        <w:t>____   ____   ____   ____   ____   ____   ____   ____   ____</w:t>
      </w:r>
    </w:p>
    <w:p w14:paraId="6528D7E4" w14:textId="77777777" w:rsidR="00500090" w:rsidRDefault="00500090" w:rsidP="00500090">
      <w:pPr>
        <w:rPr>
          <w:u w:val="single"/>
        </w:rPr>
      </w:pPr>
      <w:r w:rsidRPr="00314B12">
        <w:rPr>
          <w:u w:val="single"/>
        </w:rPr>
        <w:lastRenderedPageBreak/>
        <w:t>Aufgabe:</w:t>
      </w:r>
    </w:p>
    <w:p w14:paraId="6AEF3060" w14:textId="77777777" w:rsidR="00500090" w:rsidRDefault="00500090" w:rsidP="00500090">
      <w:r w:rsidRPr="00314B12">
        <w:t>Entwickeln Sie eine Folge von Akkorden, die als Grundgerüst für einen Popsong dienen könnte!</w:t>
      </w:r>
    </w:p>
    <w:p w14:paraId="751FB7F3" w14:textId="77777777" w:rsidR="00500090" w:rsidRDefault="00500090" w:rsidP="00500090"/>
    <w:p w14:paraId="5CE0E6D4" w14:textId="77777777" w:rsidR="00500090" w:rsidRDefault="00500090" w:rsidP="00500090"/>
    <w:p w14:paraId="3B042F1A" w14:textId="77777777" w:rsidR="00500090" w:rsidRDefault="00500090" w:rsidP="00500090">
      <w:pPr>
        <w:rPr>
          <w:u w:val="single"/>
        </w:rPr>
      </w:pPr>
      <w:r w:rsidRPr="00314B12">
        <w:rPr>
          <w:u w:val="single"/>
        </w:rPr>
        <w:t>Hinweise:</w:t>
      </w:r>
    </w:p>
    <w:p w14:paraId="2A8FDB5A" w14:textId="77777777" w:rsidR="00500090" w:rsidRDefault="00500090" w:rsidP="00500090">
      <w:pPr>
        <w:pStyle w:val="Listenabsatz"/>
        <w:numPr>
          <w:ilvl w:val="0"/>
          <w:numId w:val="1"/>
        </w:numPr>
      </w:pPr>
      <w:r>
        <w:t>Nutzen Sie die Akkorde, die die von Ihnen gewählte Tonart enthält!</w:t>
      </w:r>
    </w:p>
    <w:p w14:paraId="6BDEDC8A" w14:textId="77777777" w:rsidR="00500090" w:rsidRDefault="00500090" w:rsidP="00500090">
      <w:pPr>
        <w:pStyle w:val="Listenabsatz"/>
        <w:numPr>
          <w:ilvl w:val="0"/>
          <w:numId w:val="1"/>
        </w:numPr>
      </w:pPr>
      <w:r>
        <w:t>Probieren Sie verschiedene Kombinationen aus!</w:t>
      </w:r>
    </w:p>
    <w:p w14:paraId="5FBF99F5" w14:textId="77777777" w:rsidR="00500090" w:rsidRDefault="00500090" w:rsidP="00500090">
      <w:pPr>
        <w:pStyle w:val="Listenabsatz"/>
        <w:numPr>
          <w:ilvl w:val="0"/>
          <w:numId w:val="1"/>
        </w:numPr>
      </w:pPr>
      <w:r>
        <w:t>Notieren Sie die Kombinationen, die für Ihre Ohren gut klingen!</w:t>
      </w:r>
    </w:p>
    <w:p w14:paraId="548247B6" w14:textId="77777777" w:rsidR="00500090" w:rsidRDefault="00500090" w:rsidP="00500090">
      <w:pPr>
        <w:pStyle w:val="Listenabsatz"/>
        <w:numPr>
          <w:ilvl w:val="0"/>
          <w:numId w:val="1"/>
        </w:numPr>
      </w:pPr>
      <w:r>
        <w:t>Wenn die Zeit reicht, können Sie unterschiedliche Akkordfolgen (z.B. eine für die Strophe und eine für den Refrain) notieren!</w:t>
      </w:r>
    </w:p>
    <w:p w14:paraId="2505E6B0" w14:textId="77777777" w:rsidR="00500090" w:rsidRDefault="00500090" w:rsidP="00500090"/>
    <w:p w14:paraId="6E6FB20B" w14:textId="77777777" w:rsidR="00500090" w:rsidRDefault="00500090" w:rsidP="00500090"/>
    <w:p w14:paraId="4E0E5478" w14:textId="77777777" w:rsidR="00500090" w:rsidRDefault="00500090" w:rsidP="00500090"/>
    <w:p w14:paraId="16CB5ED5" w14:textId="08A6DE5E" w:rsidR="00500090" w:rsidRDefault="00500090" w:rsidP="00500090"/>
    <w:p w14:paraId="1301BFB0" w14:textId="466DF214" w:rsidR="00500090" w:rsidRDefault="00500090" w:rsidP="00500090">
      <w:pPr>
        <w:rPr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87936" behindDoc="0" locked="0" layoutInCell="1" allowOverlap="1" wp14:anchorId="64B54760" wp14:editId="04366A9A">
            <wp:simplePos x="0" y="0"/>
            <wp:positionH relativeFrom="column">
              <wp:posOffset>1401445</wp:posOffset>
            </wp:positionH>
            <wp:positionV relativeFrom="paragraph">
              <wp:posOffset>151765</wp:posOffset>
            </wp:positionV>
            <wp:extent cx="1346200" cy="1231900"/>
            <wp:effectExtent l="0" t="0" r="0" b="12700"/>
            <wp:wrapSquare wrapText="bothSides"/>
            <wp:docPr id="28" name="Bild 28" descr="Bildschirmfoto%202016-09-13%20um%2014.08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ldschirmfoto%202016-09-13%20um%2014.08.2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B12">
        <w:rPr>
          <w:u w:val="single"/>
        </w:rPr>
        <w:t>Arbeitsmaterial</w:t>
      </w:r>
      <w:r>
        <w:rPr>
          <w:u w:val="single"/>
        </w:rPr>
        <w:t xml:space="preserve"> für einen Song in C-Dur</w:t>
      </w:r>
      <w:r w:rsidRPr="00314B12">
        <w:rPr>
          <w:u w:val="single"/>
        </w:rPr>
        <w:t>:</w:t>
      </w:r>
    </w:p>
    <w:p w14:paraId="45238027" w14:textId="464CA68E" w:rsidR="00500090" w:rsidRDefault="00500090" w:rsidP="00500090">
      <w:pPr>
        <w:rPr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88960" behindDoc="0" locked="0" layoutInCell="1" allowOverlap="1" wp14:anchorId="55EC9990" wp14:editId="06DC3404">
            <wp:simplePos x="0" y="0"/>
            <wp:positionH relativeFrom="column">
              <wp:posOffset>2707005</wp:posOffset>
            </wp:positionH>
            <wp:positionV relativeFrom="paragraph">
              <wp:posOffset>74930</wp:posOffset>
            </wp:positionV>
            <wp:extent cx="1536700" cy="1155700"/>
            <wp:effectExtent l="0" t="0" r="12700" b="12700"/>
            <wp:wrapSquare wrapText="bothSides"/>
            <wp:docPr id="29" name="Bild 29" descr="Bildschirmfoto%202016-09-13%20um%2014.08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ldschirmfoto%202016-09-13%20um%2014.08.2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de-DE"/>
        </w:rPr>
        <w:drawing>
          <wp:anchor distT="0" distB="0" distL="114300" distR="114300" simplePos="0" relativeHeight="251686912" behindDoc="0" locked="0" layoutInCell="1" allowOverlap="1" wp14:anchorId="1C8FDA9E" wp14:editId="4287D4EF">
            <wp:simplePos x="0" y="0"/>
            <wp:positionH relativeFrom="column">
              <wp:posOffset>-48895</wp:posOffset>
            </wp:positionH>
            <wp:positionV relativeFrom="paragraph">
              <wp:posOffset>65405</wp:posOffset>
            </wp:positionV>
            <wp:extent cx="1460500" cy="1117600"/>
            <wp:effectExtent l="0" t="0" r="12700" b="0"/>
            <wp:wrapSquare wrapText="bothSides"/>
            <wp:docPr id="27" name="Bild 27" descr="Bildschirmfoto%202016-09-13%20um%2014.08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schirmfoto%202016-09-13%20um%2014.08.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8415D" w14:textId="0AFA7AFB" w:rsidR="00500090" w:rsidRDefault="00500090" w:rsidP="00500090">
      <w:pPr>
        <w:rPr>
          <w:u w:val="single"/>
        </w:rPr>
      </w:pPr>
    </w:p>
    <w:p w14:paraId="37F08DE3" w14:textId="6DEE9AEB" w:rsidR="00500090" w:rsidRDefault="00500090" w:rsidP="00500090">
      <w:pPr>
        <w:rPr>
          <w:u w:val="single"/>
        </w:rPr>
      </w:pPr>
    </w:p>
    <w:p w14:paraId="2280161B" w14:textId="12381729" w:rsidR="00500090" w:rsidRDefault="00500090" w:rsidP="00500090">
      <w:pPr>
        <w:rPr>
          <w:u w:val="single"/>
        </w:rPr>
      </w:pPr>
    </w:p>
    <w:p w14:paraId="26DCDF14" w14:textId="77777777" w:rsidR="00500090" w:rsidRPr="000C1CAF" w:rsidRDefault="00500090" w:rsidP="00500090"/>
    <w:p w14:paraId="0266D0DF" w14:textId="08452089" w:rsidR="00500090" w:rsidRPr="000C1CAF" w:rsidRDefault="00500090" w:rsidP="00500090"/>
    <w:p w14:paraId="3D679CE1" w14:textId="1703B73D" w:rsidR="00500090" w:rsidRPr="000C1CAF" w:rsidRDefault="00500090" w:rsidP="00500090"/>
    <w:p w14:paraId="4AFA417A" w14:textId="2E149AD1" w:rsidR="00500090" w:rsidRPr="000C1CAF" w:rsidRDefault="00500090" w:rsidP="00500090">
      <w:r>
        <w:rPr>
          <w:noProof/>
          <w:lang w:eastAsia="de-DE"/>
        </w:rPr>
        <w:drawing>
          <wp:anchor distT="0" distB="0" distL="114300" distR="114300" simplePos="0" relativeHeight="251691008" behindDoc="0" locked="0" layoutInCell="1" allowOverlap="1" wp14:anchorId="19B100C4" wp14:editId="4F2C7FC4">
            <wp:simplePos x="0" y="0"/>
            <wp:positionH relativeFrom="column">
              <wp:posOffset>1318260</wp:posOffset>
            </wp:positionH>
            <wp:positionV relativeFrom="paragraph">
              <wp:posOffset>69215</wp:posOffset>
            </wp:positionV>
            <wp:extent cx="1397000" cy="1181100"/>
            <wp:effectExtent l="0" t="0" r="0" b="12700"/>
            <wp:wrapSquare wrapText="bothSides"/>
            <wp:docPr id="31" name="Bild 31" descr="Bildschirmfoto%202016-09-13%20um%2014.08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ldschirmfoto%202016-09-13%20um%2014.08.3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9984" behindDoc="0" locked="0" layoutInCell="1" allowOverlap="1" wp14:anchorId="2A8A4124" wp14:editId="3BB16B1A">
            <wp:simplePos x="0" y="0"/>
            <wp:positionH relativeFrom="column">
              <wp:posOffset>-36195</wp:posOffset>
            </wp:positionH>
            <wp:positionV relativeFrom="paragraph">
              <wp:posOffset>88265</wp:posOffset>
            </wp:positionV>
            <wp:extent cx="1435100" cy="1155700"/>
            <wp:effectExtent l="0" t="0" r="12700" b="12700"/>
            <wp:wrapSquare wrapText="bothSides"/>
            <wp:docPr id="30" name="Bild 30" descr="Bildschirmfoto%202016-09-13%20um%2014.08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schirmfoto%202016-09-13%20um%2014.08.3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EB8B6" w14:textId="678407CF" w:rsidR="00500090" w:rsidRPr="000C1CAF" w:rsidRDefault="00500090" w:rsidP="00500090">
      <w:r>
        <w:rPr>
          <w:noProof/>
          <w:lang w:eastAsia="de-DE"/>
        </w:rPr>
        <w:drawing>
          <wp:anchor distT="0" distB="0" distL="114300" distR="114300" simplePos="0" relativeHeight="251692032" behindDoc="0" locked="0" layoutInCell="1" allowOverlap="1" wp14:anchorId="4B929CED" wp14:editId="758EA2FB">
            <wp:simplePos x="0" y="0"/>
            <wp:positionH relativeFrom="column">
              <wp:posOffset>2757805</wp:posOffset>
            </wp:positionH>
            <wp:positionV relativeFrom="paragraph">
              <wp:posOffset>5715</wp:posOffset>
            </wp:positionV>
            <wp:extent cx="1435100" cy="1104900"/>
            <wp:effectExtent l="0" t="0" r="12700" b="12700"/>
            <wp:wrapSquare wrapText="bothSides"/>
            <wp:docPr id="32" name="Bild 32" descr="Bildschirmfoto%202016-09-13%20um%2014.08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ldschirmfoto%202016-09-13%20um%2014.08.4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124B1" w14:textId="77777777" w:rsidR="00500090" w:rsidRPr="000C1CAF" w:rsidRDefault="00500090" w:rsidP="00500090"/>
    <w:p w14:paraId="68195677" w14:textId="2C2925C1" w:rsidR="00500090" w:rsidRPr="000C1CAF" w:rsidRDefault="00500090" w:rsidP="00500090"/>
    <w:p w14:paraId="2F170DF7" w14:textId="2927AB0E" w:rsidR="00500090" w:rsidRPr="000C1CAF" w:rsidRDefault="00500090" w:rsidP="00500090"/>
    <w:p w14:paraId="227F8470" w14:textId="77777777" w:rsidR="00500090" w:rsidRPr="000C1CAF" w:rsidRDefault="00500090" w:rsidP="00500090"/>
    <w:p w14:paraId="11089003" w14:textId="77777777" w:rsidR="00500090" w:rsidRDefault="00500090" w:rsidP="00500090"/>
    <w:p w14:paraId="108975F8" w14:textId="77777777" w:rsidR="00500090" w:rsidRDefault="00500090" w:rsidP="00500090"/>
    <w:p w14:paraId="047F6B63" w14:textId="77777777" w:rsidR="00500090" w:rsidRDefault="00500090" w:rsidP="00500090"/>
    <w:p w14:paraId="27476299" w14:textId="77777777" w:rsidR="00500090" w:rsidRDefault="00500090" w:rsidP="00500090"/>
    <w:p w14:paraId="789E52CF" w14:textId="2F4C86E3" w:rsidR="00500090" w:rsidRDefault="00500090" w:rsidP="00500090">
      <w:pPr>
        <w:rPr>
          <w:u w:val="single"/>
        </w:rPr>
      </w:pPr>
      <w:r w:rsidRPr="00314B12">
        <w:rPr>
          <w:u w:val="single"/>
        </w:rPr>
        <w:t>Arbeitsmaterial</w:t>
      </w:r>
      <w:r>
        <w:rPr>
          <w:u w:val="single"/>
        </w:rPr>
        <w:t xml:space="preserve"> für einen Song in G-Dur</w:t>
      </w:r>
      <w:r w:rsidRPr="00314B12">
        <w:rPr>
          <w:u w:val="single"/>
        </w:rPr>
        <w:t>:</w:t>
      </w:r>
    </w:p>
    <w:p w14:paraId="6CDBB71F" w14:textId="60E84CFD" w:rsidR="00500090" w:rsidRDefault="00500090" w:rsidP="00500090">
      <w:pPr>
        <w:rPr>
          <w:u w:val="single"/>
        </w:rPr>
      </w:pPr>
      <w:r>
        <w:rPr>
          <w:noProof/>
          <w:u w:val="single"/>
          <w:lang w:eastAsia="de-DE"/>
        </w:rPr>
        <w:drawing>
          <wp:anchor distT="0" distB="0" distL="114300" distR="114300" simplePos="0" relativeHeight="251695104" behindDoc="0" locked="0" layoutInCell="1" allowOverlap="1" wp14:anchorId="235BF6D7" wp14:editId="1AD1E25C">
            <wp:simplePos x="0" y="0"/>
            <wp:positionH relativeFrom="column">
              <wp:posOffset>2673350</wp:posOffset>
            </wp:positionH>
            <wp:positionV relativeFrom="paragraph">
              <wp:posOffset>62593</wp:posOffset>
            </wp:positionV>
            <wp:extent cx="1371600" cy="1092200"/>
            <wp:effectExtent l="0" t="0" r="0" b="0"/>
            <wp:wrapSquare wrapText="bothSides"/>
            <wp:docPr id="35" name="Bild 35" descr="Bildschirmfoto%202016-09-13%20um%2014.08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ildschirmfoto%202016-09-13%20um%2014.08.5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4080" behindDoc="0" locked="0" layoutInCell="1" allowOverlap="1" wp14:anchorId="753DD7EC" wp14:editId="4ADE6345">
            <wp:simplePos x="0" y="0"/>
            <wp:positionH relativeFrom="column">
              <wp:posOffset>1335405</wp:posOffset>
            </wp:positionH>
            <wp:positionV relativeFrom="paragraph">
              <wp:posOffset>70213</wp:posOffset>
            </wp:positionV>
            <wp:extent cx="1333500" cy="1079500"/>
            <wp:effectExtent l="0" t="0" r="12700" b="12700"/>
            <wp:wrapSquare wrapText="bothSides"/>
            <wp:docPr id="34" name="Bild 34" descr="Bildschirmfoto%202016-09-13%20um%2014.08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ildschirmfoto%202016-09-13%20um%2014.08.5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de-DE"/>
        </w:rPr>
        <w:drawing>
          <wp:anchor distT="0" distB="0" distL="114300" distR="114300" simplePos="0" relativeHeight="251693056" behindDoc="0" locked="0" layoutInCell="1" allowOverlap="1" wp14:anchorId="5F769061" wp14:editId="11C689AD">
            <wp:simplePos x="0" y="0"/>
            <wp:positionH relativeFrom="column">
              <wp:posOffset>17145</wp:posOffset>
            </wp:positionH>
            <wp:positionV relativeFrom="paragraph">
              <wp:posOffset>17145</wp:posOffset>
            </wp:positionV>
            <wp:extent cx="1371600" cy="1143000"/>
            <wp:effectExtent l="0" t="0" r="0" b="0"/>
            <wp:wrapSquare wrapText="bothSides"/>
            <wp:docPr id="33" name="Bild 33" descr="Bildschirmfoto%202016-09-13%20um%2014.08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ldschirmfoto%202016-09-13%20um%2014.08.46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D1E11" w14:textId="77A06B81" w:rsidR="00500090" w:rsidRDefault="00500090" w:rsidP="00500090">
      <w:pPr>
        <w:rPr>
          <w:u w:val="single"/>
        </w:rPr>
      </w:pPr>
    </w:p>
    <w:p w14:paraId="46474B1E" w14:textId="30400E14" w:rsidR="00500090" w:rsidRDefault="00500090" w:rsidP="00500090">
      <w:pPr>
        <w:rPr>
          <w:u w:val="single"/>
        </w:rPr>
      </w:pPr>
    </w:p>
    <w:p w14:paraId="381988AD" w14:textId="77777777" w:rsidR="00500090" w:rsidRPr="00314B12" w:rsidRDefault="00500090" w:rsidP="00500090">
      <w:pPr>
        <w:rPr>
          <w:u w:val="single"/>
        </w:rPr>
      </w:pPr>
    </w:p>
    <w:p w14:paraId="469D3954" w14:textId="3488FF86" w:rsidR="00500090" w:rsidRDefault="00500090" w:rsidP="00500090"/>
    <w:p w14:paraId="100B44F8" w14:textId="77777777" w:rsidR="00500090" w:rsidRDefault="00500090" w:rsidP="00500090"/>
    <w:p w14:paraId="3FAE2FAC" w14:textId="5A418193" w:rsidR="00500090" w:rsidRDefault="00500090" w:rsidP="00500090"/>
    <w:p w14:paraId="50EF3CEC" w14:textId="790D2F7F" w:rsidR="00500090" w:rsidRPr="00E16E59" w:rsidRDefault="00500090" w:rsidP="00500090">
      <w:r>
        <w:rPr>
          <w:noProof/>
          <w:lang w:eastAsia="de-DE"/>
        </w:rPr>
        <w:drawing>
          <wp:anchor distT="0" distB="0" distL="114300" distR="114300" simplePos="0" relativeHeight="251697152" behindDoc="0" locked="0" layoutInCell="1" allowOverlap="1" wp14:anchorId="610C6630" wp14:editId="0CA3C541">
            <wp:simplePos x="0" y="0"/>
            <wp:positionH relativeFrom="column">
              <wp:posOffset>1358265</wp:posOffset>
            </wp:positionH>
            <wp:positionV relativeFrom="paragraph">
              <wp:posOffset>145415</wp:posOffset>
            </wp:positionV>
            <wp:extent cx="1346200" cy="1117600"/>
            <wp:effectExtent l="0" t="0" r="0" b="0"/>
            <wp:wrapSquare wrapText="bothSides"/>
            <wp:docPr id="37" name="Bild 37" descr="Bildschirmfoto%202016-09-13%20um%2014.09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ildschirmfoto%202016-09-13%20um%2014.09.1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6128" behindDoc="0" locked="0" layoutInCell="1" allowOverlap="1" wp14:anchorId="7F94D7F3" wp14:editId="194CC5CA">
            <wp:simplePos x="0" y="0"/>
            <wp:positionH relativeFrom="column">
              <wp:posOffset>8255</wp:posOffset>
            </wp:positionH>
            <wp:positionV relativeFrom="paragraph">
              <wp:posOffset>138430</wp:posOffset>
            </wp:positionV>
            <wp:extent cx="1346200" cy="1117600"/>
            <wp:effectExtent l="0" t="0" r="0" b="0"/>
            <wp:wrapSquare wrapText="bothSides"/>
            <wp:docPr id="36" name="Bild 36" descr="Bildschirmfoto%202016-09-13%20um%2014.09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ldschirmfoto%202016-09-13%20um%2014.09.0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11868" w14:textId="09E40BC2" w:rsidR="00500090" w:rsidRPr="00E16E59" w:rsidRDefault="00500090" w:rsidP="00500090">
      <w:r>
        <w:rPr>
          <w:noProof/>
          <w:lang w:eastAsia="de-DE"/>
        </w:rPr>
        <w:drawing>
          <wp:anchor distT="0" distB="0" distL="114300" distR="114300" simplePos="0" relativeHeight="251698176" behindDoc="0" locked="0" layoutInCell="1" allowOverlap="1" wp14:anchorId="54156B91" wp14:editId="26B2CC0D">
            <wp:simplePos x="0" y="0"/>
            <wp:positionH relativeFrom="column">
              <wp:posOffset>2724150</wp:posOffset>
            </wp:positionH>
            <wp:positionV relativeFrom="paragraph">
              <wp:posOffset>70485</wp:posOffset>
            </wp:positionV>
            <wp:extent cx="1371600" cy="1079500"/>
            <wp:effectExtent l="0" t="0" r="0" b="12700"/>
            <wp:wrapSquare wrapText="bothSides"/>
            <wp:docPr id="38" name="Bild 38" descr="Bildschirmfoto%202016-09-13%20um%2014.09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ildschirmfoto%202016-09-13%20um%2014.09.19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20C20" w14:textId="77777777" w:rsidR="00500090" w:rsidRDefault="00500090" w:rsidP="00500090"/>
    <w:p w14:paraId="00E5A942" w14:textId="12747F7D" w:rsidR="00500090" w:rsidRDefault="00500090" w:rsidP="00500090"/>
    <w:p w14:paraId="74E23604" w14:textId="77777777" w:rsidR="00500090" w:rsidRDefault="00500090" w:rsidP="00500090"/>
    <w:p w14:paraId="253F25A3" w14:textId="77777777" w:rsidR="00500090" w:rsidRDefault="00500090" w:rsidP="00500090"/>
    <w:p w14:paraId="0293A8EC" w14:textId="77777777" w:rsidR="00500090" w:rsidRPr="00E16E59" w:rsidRDefault="00500090" w:rsidP="00500090"/>
    <w:p w14:paraId="4D67DFE5" w14:textId="77777777" w:rsidR="00500090" w:rsidRPr="00E16E59" w:rsidRDefault="00500090" w:rsidP="00500090"/>
    <w:p w14:paraId="25053DD8" w14:textId="77777777" w:rsidR="00500090" w:rsidRPr="00E16E59" w:rsidRDefault="00500090" w:rsidP="00500090"/>
    <w:p w14:paraId="55223F4A" w14:textId="2CE20258" w:rsidR="00500090" w:rsidRPr="00E16E59" w:rsidRDefault="00500090" w:rsidP="00500090"/>
    <w:p w14:paraId="1DE2E016" w14:textId="7580BE13" w:rsidR="00500090" w:rsidRDefault="00500090" w:rsidP="00500090">
      <w:pPr>
        <w:tabs>
          <w:tab w:val="left" w:pos="2994"/>
        </w:tabs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F2B0C45" wp14:editId="0302F489">
                <wp:simplePos x="0" y="0"/>
                <wp:positionH relativeFrom="column">
                  <wp:posOffset>3621741</wp:posOffset>
                </wp:positionH>
                <wp:positionV relativeFrom="paragraph">
                  <wp:posOffset>15390</wp:posOffset>
                </wp:positionV>
                <wp:extent cx="2527935" cy="1353185"/>
                <wp:effectExtent l="25400" t="0" r="62865" b="43815"/>
                <wp:wrapNone/>
                <wp:docPr id="40" name="Wolk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13531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E0BA9" w14:textId="77777777" w:rsidR="00500090" w:rsidRDefault="00500090" w:rsidP="00500090">
                            <w:pPr>
                              <w:jc w:val="center"/>
                            </w:pPr>
                            <w:r>
                              <w:t>Profitipp:</w:t>
                            </w:r>
                          </w:p>
                          <w:p w14:paraId="7BA20AD0" w14:textId="77777777" w:rsidR="00500090" w:rsidRDefault="00500090" w:rsidP="00500090">
                            <w:pPr>
                              <w:jc w:val="center"/>
                            </w:pPr>
                            <w:r>
                              <w:t>Die meisten Akkordfolgen beginnen</w:t>
                            </w:r>
                          </w:p>
                          <w:p w14:paraId="1285C527" w14:textId="77777777" w:rsidR="00500090" w:rsidRDefault="00500090" w:rsidP="00500090">
                            <w:pPr>
                              <w:jc w:val="center"/>
                            </w:pPr>
                            <w:r>
                              <w:t>und enden auf der Tonika...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F2B0C45" id="Wolke 40" o:spid="_x0000_s1027" style="position:absolute;margin-left:285.2pt;margin-top:1.2pt;width:199.05pt;height:106.5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274620,819961;126397,794996;405406,1093167;340569,1105101;964243,1224444;925154,1169941;1686870,1088531;1671246,1148328;1997127,719005;2187366,942531;2445894,480945;2361162,564767;2242606,169963;2247053,209556;1701558,123791;1744977,73298;1295625,147848;1316633,104308;819238,162633;895310,204857;241500,494570;228216,450122" o:connectangles="0,0,0,0,0,0,0,0,0,0,0,0,0,0,0,0,0,0,0,0,0,0" textboxrect="0,0,43200,43200"/>
                <v:textbox>
                  <w:txbxContent>
                    <w:p w14:paraId="00CE0BA9" w14:textId="77777777" w:rsidR="00500090" w:rsidRDefault="00500090" w:rsidP="00500090">
                      <w:pPr>
                        <w:jc w:val="center"/>
                      </w:pPr>
                      <w:r>
                        <w:t>Profitipp:</w:t>
                      </w:r>
                    </w:p>
                    <w:p w14:paraId="7BA20AD0" w14:textId="77777777" w:rsidR="00500090" w:rsidRDefault="00500090" w:rsidP="00500090">
                      <w:pPr>
                        <w:jc w:val="center"/>
                      </w:pPr>
                      <w:r>
                        <w:t>Die meisten Akkordfolgen beginnen</w:t>
                      </w:r>
                    </w:p>
                    <w:p w14:paraId="1285C527" w14:textId="77777777" w:rsidR="00500090" w:rsidRDefault="00500090" w:rsidP="00500090">
                      <w:pPr>
                        <w:jc w:val="center"/>
                      </w:pPr>
                      <w:r>
                        <w:t>und enden auf der Tonika...</w:t>
                      </w:r>
                    </w:p>
                  </w:txbxContent>
                </v:textbox>
              </v:shape>
            </w:pict>
          </mc:Fallback>
        </mc:AlternateContent>
      </w:r>
      <w:r w:rsidRPr="00E16E59">
        <w:rPr>
          <w:u w:val="single"/>
        </w:rPr>
        <w:t>Diese Akkordfolge klingt in unseren Ohren gut:</w:t>
      </w:r>
    </w:p>
    <w:p w14:paraId="23BB7C8B" w14:textId="65B25F6A" w:rsidR="00500090" w:rsidRDefault="00500090" w:rsidP="00500090">
      <w:pPr>
        <w:tabs>
          <w:tab w:val="left" w:pos="2994"/>
        </w:tabs>
        <w:rPr>
          <w:u w:val="single"/>
        </w:rPr>
      </w:pPr>
    </w:p>
    <w:p w14:paraId="6AA59E16" w14:textId="510CAE7A" w:rsidR="00500090" w:rsidRDefault="00500090" w:rsidP="00500090">
      <w:pPr>
        <w:tabs>
          <w:tab w:val="left" w:pos="2994"/>
        </w:tabs>
        <w:rPr>
          <w:u w:val="single"/>
        </w:rPr>
      </w:pPr>
    </w:p>
    <w:p w14:paraId="6EAE97AB" w14:textId="52374A66" w:rsidR="00500090" w:rsidRDefault="00500090" w:rsidP="00500090">
      <w:pPr>
        <w:tabs>
          <w:tab w:val="left" w:pos="2994"/>
          <w:tab w:val="left" w:pos="8259"/>
        </w:tabs>
      </w:pPr>
      <w:r w:rsidRPr="00E16E59">
        <w:t>____   ____   ____   ____   ____   ____   ____   ____   ____</w:t>
      </w:r>
      <w:r>
        <w:tab/>
      </w:r>
    </w:p>
    <w:p w14:paraId="3AFD679E" w14:textId="77777777" w:rsidR="00500090" w:rsidRDefault="00500090" w:rsidP="00500090">
      <w:pPr>
        <w:tabs>
          <w:tab w:val="left" w:pos="2994"/>
        </w:tabs>
      </w:pPr>
    </w:p>
    <w:p w14:paraId="267CF2D7" w14:textId="77777777" w:rsidR="00500090" w:rsidRDefault="00500090" w:rsidP="00500090">
      <w:pPr>
        <w:tabs>
          <w:tab w:val="left" w:pos="2994"/>
        </w:tabs>
        <w:rPr>
          <w:u w:val="single"/>
        </w:rPr>
      </w:pPr>
    </w:p>
    <w:p w14:paraId="227CDECD" w14:textId="77777777" w:rsidR="00500090" w:rsidRDefault="00500090" w:rsidP="00500090">
      <w:pPr>
        <w:tabs>
          <w:tab w:val="left" w:pos="2994"/>
        </w:tabs>
        <w:rPr>
          <w:u w:val="single"/>
        </w:rPr>
      </w:pPr>
      <w:r w:rsidRPr="00E16E59">
        <w:rPr>
          <w:u w:val="single"/>
        </w:rPr>
        <w:t>Auch das klingt gut:</w:t>
      </w:r>
    </w:p>
    <w:p w14:paraId="2B7C16E5" w14:textId="77777777" w:rsidR="00500090" w:rsidRDefault="00500090" w:rsidP="00500090">
      <w:pPr>
        <w:tabs>
          <w:tab w:val="left" w:pos="2994"/>
        </w:tabs>
        <w:rPr>
          <w:u w:val="single"/>
        </w:rPr>
      </w:pPr>
    </w:p>
    <w:p w14:paraId="3E479E20" w14:textId="75C64409" w:rsidR="004614A7" w:rsidRDefault="00500090" w:rsidP="00E16E59">
      <w:pPr>
        <w:tabs>
          <w:tab w:val="left" w:pos="2994"/>
        </w:tabs>
      </w:pPr>
      <w:r w:rsidRPr="00E16E59">
        <w:t>____   ____   ____   ____   ____   ____   ____   ____   ____</w:t>
      </w:r>
    </w:p>
    <w:p w14:paraId="51D196DC" w14:textId="77777777" w:rsidR="004614A7" w:rsidRDefault="004614A7" w:rsidP="004614A7">
      <w:pPr>
        <w:rPr>
          <w:u w:val="single"/>
        </w:rPr>
      </w:pPr>
      <w:r w:rsidRPr="00314B12">
        <w:rPr>
          <w:u w:val="single"/>
        </w:rPr>
        <w:lastRenderedPageBreak/>
        <w:t>Aufgabe:</w:t>
      </w:r>
    </w:p>
    <w:p w14:paraId="70954C50" w14:textId="77777777" w:rsidR="004614A7" w:rsidRDefault="004614A7" w:rsidP="004614A7">
      <w:r w:rsidRPr="00314B12">
        <w:t>Entwickeln Sie eine Folge von Akkorden, die als Grundgerüst für einen Popsong dienen könnte!</w:t>
      </w:r>
    </w:p>
    <w:p w14:paraId="2A9D8376" w14:textId="77777777" w:rsidR="004614A7" w:rsidRDefault="004614A7" w:rsidP="004614A7"/>
    <w:p w14:paraId="77C91D01" w14:textId="77777777" w:rsidR="004614A7" w:rsidRDefault="004614A7" w:rsidP="004614A7"/>
    <w:p w14:paraId="796AB914" w14:textId="4468DC4F" w:rsidR="004614A7" w:rsidRDefault="004614A7" w:rsidP="004614A7">
      <w:pPr>
        <w:rPr>
          <w:u w:val="single"/>
        </w:rPr>
      </w:pPr>
      <w:r w:rsidRPr="00314B12">
        <w:rPr>
          <w:u w:val="single"/>
        </w:rPr>
        <w:t>Hinweise:</w:t>
      </w:r>
    </w:p>
    <w:p w14:paraId="0E4B2F14" w14:textId="0AC68D85" w:rsidR="004614A7" w:rsidRDefault="004614A7" w:rsidP="004614A7">
      <w:pPr>
        <w:pStyle w:val="Listenabsatz"/>
        <w:numPr>
          <w:ilvl w:val="0"/>
          <w:numId w:val="1"/>
        </w:numPr>
      </w:pPr>
      <w:r>
        <w:t>Nutzen Sie die Akkorde, die die von Ihnen gewählte Tonart (entweder C oder G) enthält!</w:t>
      </w:r>
    </w:p>
    <w:p w14:paraId="7559BAA6" w14:textId="77777777" w:rsidR="004614A7" w:rsidRDefault="004614A7" w:rsidP="004614A7">
      <w:pPr>
        <w:pStyle w:val="Listenabsatz"/>
        <w:numPr>
          <w:ilvl w:val="0"/>
          <w:numId w:val="1"/>
        </w:numPr>
      </w:pPr>
      <w:r>
        <w:t>Probieren Sie verschiedene Kombinationen aus!</w:t>
      </w:r>
    </w:p>
    <w:p w14:paraId="0E5A6ED7" w14:textId="77777777" w:rsidR="004614A7" w:rsidRDefault="004614A7" w:rsidP="004614A7">
      <w:pPr>
        <w:pStyle w:val="Listenabsatz"/>
        <w:numPr>
          <w:ilvl w:val="0"/>
          <w:numId w:val="1"/>
        </w:numPr>
      </w:pPr>
      <w:r>
        <w:t>Notieren Sie die Kombinationen, die für Ihre Ohren gut klingen!</w:t>
      </w:r>
    </w:p>
    <w:p w14:paraId="3E5ADD63" w14:textId="79CD3DD9" w:rsidR="004614A7" w:rsidRDefault="004614A7" w:rsidP="004614A7">
      <w:pPr>
        <w:pStyle w:val="Listenabsatz"/>
        <w:numPr>
          <w:ilvl w:val="0"/>
          <w:numId w:val="1"/>
        </w:numPr>
      </w:pPr>
      <w:r>
        <w:t>Wenn die Zeit reicht, können Sie unterschiedliche Akkordfolgen (z.B. eine für die Strophe und eine für den Refrain) notieren!</w:t>
      </w:r>
    </w:p>
    <w:p w14:paraId="3EEBEA0B" w14:textId="77777777" w:rsidR="004614A7" w:rsidRDefault="004614A7" w:rsidP="004614A7"/>
    <w:p w14:paraId="7B7E81FB" w14:textId="77777777" w:rsidR="004614A7" w:rsidRDefault="004614A7" w:rsidP="004614A7"/>
    <w:p w14:paraId="3F4D8028" w14:textId="39851FCE" w:rsidR="004614A7" w:rsidRDefault="00BA6D43" w:rsidP="004614A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21EA97" wp14:editId="4A37BE84">
                <wp:simplePos x="0" y="0"/>
                <wp:positionH relativeFrom="column">
                  <wp:posOffset>831716</wp:posOffset>
                </wp:positionH>
                <wp:positionV relativeFrom="paragraph">
                  <wp:posOffset>1704525</wp:posOffset>
                </wp:positionV>
                <wp:extent cx="857605" cy="1823120"/>
                <wp:effectExtent l="50800" t="50800" r="31750" b="31115"/>
                <wp:wrapNone/>
                <wp:docPr id="58" name="Gerade Verbindung mit Pfei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605" cy="1823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A51874F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Gerade Verbindung mit Pfeil 58" o:spid="_x0000_s1026" type="#_x0000_t32" style="position:absolute;margin-left:65.5pt;margin-top:134.2pt;width:67.55pt;height:143.5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1E6ADA" wp14:editId="4FA59B59">
                <wp:simplePos x="0" y="0"/>
                <wp:positionH relativeFrom="column">
                  <wp:posOffset>860216</wp:posOffset>
                </wp:positionH>
                <wp:positionV relativeFrom="paragraph">
                  <wp:posOffset>869670</wp:posOffset>
                </wp:positionV>
                <wp:extent cx="3731434" cy="2192288"/>
                <wp:effectExtent l="50800" t="50800" r="27940" b="43180"/>
                <wp:wrapNone/>
                <wp:docPr id="57" name="Gerade Verbindung mit Pfei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31434" cy="21922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79A2A407" id="Gerade Verbindung mit Pfeil 57" o:spid="_x0000_s1026" type="#_x0000_t32" style="position:absolute;margin-left:67.75pt;margin-top:68.5pt;width:293.8pt;height:172.6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2B8D50" wp14:editId="29EFEB1E">
                <wp:simplePos x="0" y="0"/>
                <wp:positionH relativeFrom="column">
                  <wp:posOffset>-190500</wp:posOffset>
                </wp:positionH>
                <wp:positionV relativeFrom="paragraph">
                  <wp:posOffset>647700</wp:posOffset>
                </wp:positionV>
                <wp:extent cx="1021715" cy="351790"/>
                <wp:effectExtent l="0" t="0" r="19685" b="29210"/>
                <wp:wrapThrough wrapText="bothSides">
                  <wp:wrapPolygon edited="0">
                    <wp:start x="0" y="0"/>
                    <wp:lineTo x="0" y="21834"/>
                    <wp:lineTo x="21479" y="21834"/>
                    <wp:lineTo x="21479" y="0"/>
                    <wp:lineTo x="0" y="0"/>
                  </wp:wrapPolygon>
                </wp:wrapThrough>
                <wp:docPr id="55" name="Rahm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15" cy="351790"/>
                        </a:xfrm>
                        <a:prstGeom prst="frame">
                          <a:avLst>
                            <a:gd name="adj1" fmla="val 76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7B70EABA" id="Rahmen 55" o:spid="_x0000_s1026" style="position:absolute;margin-left:-15pt;margin-top:51pt;width:80.45pt;height:27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1715,3517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" path="m0,0l1021715,,1021715,351790,,351790,,0xm26937,26937l26937,324853,994778,324853,994778,26937,26937,26937xe" fillcolor="#5b9bd5 [3204]" strokecolor="#1f4d78 [1604]" strokeweight="1pt">
                <v:stroke joinstyle="miter"/>
                <v:path arrowok="t" o:connecttype="custom" o:connectlocs="0,0;1021715,0;1021715,351790;0,351790;0,0;26937,26937;26937,324853;994778,324853;994778,26937;26937,26937" o:connectangles="0,0,0,0,0,0,0,0,0,0"/>
                <w10:wrap type="through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7EBAAB" wp14:editId="6A4310FF">
                <wp:simplePos x="0" y="0"/>
                <wp:positionH relativeFrom="column">
                  <wp:posOffset>-179705</wp:posOffset>
                </wp:positionH>
                <wp:positionV relativeFrom="paragraph">
                  <wp:posOffset>1147445</wp:posOffset>
                </wp:positionV>
                <wp:extent cx="2924810" cy="675640"/>
                <wp:effectExtent l="0" t="0" r="21590" b="35560"/>
                <wp:wrapThrough wrapText="bothSides">
                  <wp:wrapPolygon edited="0">
                    <wp:start x="0" y="0"/>
                    <wp:lineTo x="0" y="21925"/>
                    <wp:lineTo x="21572" y="21925"/>
                    <wp:lineTo x="21572" y="0"/>
                    <wp:lineTo x="0" y="0"/>
                  </wp:wrapPolygon>
                </wp:wrapThrough>
                <wp:docPr id="56" name="Rahm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810" cy="675640"/>
                        </a:xfrm>
                        <a:prstGeom prst="frame">
                          <a:avLst>
                            <a:gd name="adj1" fmla="val 493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4848E7E" id="Rahmen 56" o:spid="_x0000_s1026" style="position:absolute;margin-left:-14.15pt;margin-top:90.35pt;width:230.3pt;height:5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4810,6756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" path="m0,0l2924810,,2924810,675640,,675640,,0xm33343,33343l33343,642297,2891467,642297,2891467,33343,33343,33343xe" fillcolor="#5b9bd5 [3204]" strokecolor="#1f4d78 [1604]" strokeweight="1pt">
                <v:stroke joinstyle="miter"/>
                <v:path arrowok="t" o:connecttype="custom" o:connectlocs="0,0;2924810,0;2924810,675640;0,675640;0,0;33343,33343;33343,642297;2891467,642297;2891467,33343;33343,33343" o:connectangles="0,0,0,0,0,0,0,0,0,0"/>
                <w10:wrap type="through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03296" behindDoc="0" locked="0" layoutInCell="1" allowOverlap="1" wp14:anchorId="1F1297F0" wp14:editId="229F0E4A">
            <wp:simplePos x="0" y="0"/>
            <wp:positionH relativeFrom="column">
              <wp:posOffset>-129540</wp:posOffset>
            </wp:positionH>
            <wp:positionV relativeFrom="paragraph">
              <wp:posOffset>172720</wp:posOffset>
            </wp:positionV>
            <wp:extent cx="5748655" cy="2564765"/>
            <wp:effectExtent l="0" t="0" r="0" b="635"/>
            <wp:wrapSquare wrapText="bothSides"/>
            <wp:docPr id="54" name="Bild 54" descr="Bildschirmfoto%202016-09-13%20um%2014.34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ildschirmfoto%202016-09-13%20um%2014.34.49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A4FAE" w14:textId="20D58820" w:rsidR="004614A7" w:rsidRDefault="004614A7" w:rsidP="004614A7"/>
    <w:p w14:paraId="3EAD2521" w14:textId="70CBC625" w:rsidR="004614A7" w:rsidRPr="00E16E59" w:rsidRDefault="004614A7" w:rsidP="004614A7"/>
    <w:p w14:paraId="13762860" w14:textId="1C067ED1" w:rsidR="004614A7" w:rsidRPr="00E16E59" w:rsidRDefault="00BA6D43" w:rsidP="00BA6D43">
      <w:pPr>
        <w:tabs>
          <w:tab w:val="left" w:pos="7048"/>
        </w:tabs>
      </w:pPr>
      <w:r>
        <w:t xml:space="preserve">                                                         Wählen Sie hier zunächst </w:t>
      </w:r>
      <w:proofErr w:type="gramStart"/>
      <w:r>
        <w:t>die gewünschte Tonartaus</w:t>
      </w:r>
      <w:proofErr w:type="gramEnd"/>
      <w:r>
        <w:t xml:space="preserve"> (C oder G)</w:t>
      </w:r>
    </w:p>
    <w:p w14:paraId="36F7A5FF" w14:textId="4EA8DBAC" w:rsidR="004614A7" w:rsidRPr="00E16E59" w:rsidRDefault="004614A7" w:rsidP="004614A7"/>
    <w:p w14:paraId="55A7E72D" w14:textId="5D576109" w:rsidR="004614A7" w:rsidRPr="00E16E59" w:rsidRDefault="004614A7" w:rsidP="004614A7"/>
    <w:p w14:paraId="255C8463" w14:textId="5794B7FA" w:rsidR="004614A7" w:rsidRPr="00E16E59" w:rsidRDefault="00BA6D43" w:rsidP="004614A7">
      <w:r>
        <w:t>Danach finden Sie hier alle Akkorde der Tonart. Klicken Sie auf die Akkorde, um sie zu hören!</w:t>
      </w:r>
    </w:p>
    <w:p w14:paraId="694F980A" w14:textId="77777777" w:rsidR="004614A7" w:rsidRPr="00E16E59" w:rsidRDefault="004614A7" w:rsidP="004614A7"/>
    <w:p w14:paraId="2D889BD0" w14:textId="258D7AF9" w:rsidR="004614A7" w:rsidRPr="00E16E59" w:rsidRDefault="00BA6D43" w:rsidP="004614A7">
      <w:r>
        <w:rPr>
          <w:noProof/>
          <w:u w:val="single"/>
          <w:lang w:eastAsia="de-DE"/>
        </w:rPr>
        <w:drawing>
          <wp:anchor distT="0" distB="0" distL="114300" distR="114300" simplePos="0" relativeHeight="251710464" behindDoc="0" locked="0" layoutInCell="1" allowOverlap="1" wp14:anchorId="4A681F1E" wp14:editId="639E43CB">
            <wp:simplePos x="0" y="0"/>
            <wp:positionH relativeFrom="column">
              <wp:posOffset>87630</wp:posOffset>
            </wp:positionH>
            <wp:positionV relativeFrom="paragraph">
              <wp:posOffset>82550</wp:posOffset>
            </wp:positionV>
            <wp:extent cx="1198880" cy="1198880"/>
            <wp:effectExtent l="0" t="0" r="0" b="0"/>
            <wp:wrapSquare wrapText="bothSides"/>
            <wp:docPr id="59" name="Bild 59" descr="Untitled%20QR%20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ntitled%20QR%20Code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E4EC8" w14:textId="04C57105" w:rsidR="004614A7" w:rsidRPr="00E16E59" w:rsidRDefault="004614A7" w:rsidP="004614A7"/>
    <w:p w14:paraId="7F62CC7B" w14:textId="30BEF4EF" w:rsidR="00BA6D43" w:rsidRDefault="00BA6D43" w:rsidP="004614A7">
      <w:pPr>
        <w:tabs>
          <w:tab w:val="left" w:pos="2994"/>
        </w:tabs>
        <w:rPr>
          <w:u w:val="single"/>
        </w:rPr>
      </w:pPr>
    </w:p>
    <w:p w14:paraId="0C4B82A6" w14:textId="77777777" w:rsidR="00BA6D43" w:rsidRDefault="00BA6D43" w:rsidP="004614A7">
      <w:pPr>
        <w:tabs>
          <w:tab w:val="left" w:pos="2994"/>
        </w:tabs>
        <w:rPr>
          <w:u w:val="single"/>
        </w:rPr>
      </w:pPr>
    </w:p>
    <w:p w14:paraId="4EF1CCB6" w14:textId="6BE613C6" w:rsidR="00BA6D43" w:rsidRPr="00BA6D43" w:rsidRDefault="00BA6D43" w:rsidP="004614A7">
      <w:pPr>
        <w:tabs>
          <w:tab w:val="left" w:pos="2994"/>
        </w:tabs>
      </w:pPr>
      <w:r w:rsidRPr="00BA6D43">
        <w:sym w:font="Wingdings" w:char="F0E0"/>
      </w:r>
      <w:r w:rsidRPr="00BA6D43">
        <w:t xml:space="preserve"> www.autochords.com</w:t>
      </w:r>
    </w:p>
    <w:p w14:paraId="2D4734B1" w14:textId="3E5DE01C" w:rsidR="00BA6D43" w:rsidRDefault="00BA6D43" w:rsidP="004614A7">
      <w:pPr>
        <w:tabs>
          <w:tab w:val="left" w:pos="2994"/>
        </w:tabs>
        <w:rPr>
          <w:u w:val="single"/>
        </w:rPr>
      </w:pPr>
    </w:p>
    <w:p w14:paraId="1FBD2439" w14:textId="77777777" w:rsidR="00BA6D43" w:rsidRDefault="00BA6D43" w:rsidP="004614A7">
      <w:pPr>
        <w:tabs>
          <w:tab w:val="left" w:pos="2994"/>
        </w:tabs>
        <w:rPr>
          <w:u w:val="single"/>
        </w:rPr>
      </w:pPr>
    </w:p>
    <w:p w14:paraId="362361D8" w14:textId="63248E42" w:rsidR="00BA6D43" w:rsidRDefault="00BA6D43" w:rsidP="004614A7">
      <w:pPr>
        <w:tabs>
          <w:tab w:val="left" w:pos="2994"/>
        </w:tabs>
        <w:rPr>
          <w:u w:val="single"/>
        </w:rPr>
      </w:pPr>
    </w:p>
    <w:p w14:paraId="066D6BB9" w14:textId="77777777" w:rsidR="00BA6D43" w:rsidRDefault="00BA6D43" w:rsidP="004614A7">
      <w:pPr>
        <w:tabs>
          <w:tab w:val="left" w:pos="2994"/>
        </w:tabs>
        <w:rPr>
          <w:u w:val="single"/>
        </w:rPr>
      </w:pPr>
    </w:p>
    <w:p w14:paraId="2ECA39ED" w14:textId="77777777" w:rsidR="00BA6D43" w:rsidRDefault="00BA6D43" w:rsidP="004614A7">
      <w:pPr>
        <w:tabs>
          <w:tab w:val="left" w:pos="2994"/>
        </w:tabs>
        <w:rPr>
          <w:u w:val="single"/>
        </w:rPr>
      </w:pPr>
    </w:p>
    <w:p w14:paraId="1F1D08E6" w14:textId="77777777" w:rsidR="00BA6D43" w:rsidRDefault="00BA6D43" w:rsidP="004614A7">
      <w:pPr>
        <w:tabs>
          <w:tab w:val="left" w:pos="2994"/>
        </w:tabs>
        <w:rPr>
          <w:u w:val="single"/>
        </w:rPr>
      </w:pPr>
    </w:p>
    <w:p w14:paraId="37EB2431" w14:textId="77777777" w:rsidR="00BA6D43" w:rsidRDefault="00BA6D43" w:rsidP="004614A7">
      <w:pPr>
        <w:tabs>
          <w:tab w:val="left" w:pos="2994"/>
        </w:tabs>
        <w:rPr>
          <w:u w:val="single"/>
        </w:rPr>
      </w:pPr>
    </w:p>
    <w:p w14:paraId="41B12ECA" w14:textId="7E044BF0" w:rsidR="004614A7" w:rsidRDefault="004614A7" w:rsidP="004614A7">
      <w:pPr>
        <w:tabs>
          <w:tab w:val="left" w:pos="2994"/>
        </w:tabs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5E6DD9F" wp14:editId="34D1219C">
                <wp:simplePos x="0" y="0"/>
                <wp:positionH relativeFrom="column">
                  <wp:posOffset>3796628</wp:posOffset>
                </wp:positionH>
                <wp:positionV relativeFrom="paragraph">
                  <wp:posOffset>107763</wp:posOffset>
                </wp:positionV>
                <wp:extent cx="2527935" cy="1353185"/>
                <wp:effectExtent l="25400" t="0" r="62865" b="43815"/>
                <wp:wrapNone/>
                <wp:docPr id="41" name="Wolk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13531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DA1ED" w14:textId="77777777" w:rsidR="004614A7" w:rsidRDefault="004614A7" w:rsidP="004614A7">
                            <w:pPr>
                              <w:jc w:val="center"/>
                            </w:pPr>
                            <w:r>
                              <w:t>Profitipp:</w:t>
                            </w:r>
                          </w:p>
                          <w:p w14:paraId="7329E87F" w14:textId="77777777" w:rsidR="004614A7" w:rsidRDefault="004614A7" w:rsidP="004614A7">
                            <w:pPr>
                              <w:jc w:val="center"/>
                            </w:pPr>
                            <w:r>
                              <w:t>Die meisten Akkordfolgen beginnen</w:t>
                            </w:r>
                          </w:p>
                          <w:p w14:paraId="29C94374" w14:textId="77777777" w:rsidR="004614A7" w:rsidRDefault="004614A7" w:rsidP="004614A7">
                            <w:pPr>
                              <w:jc w:val="center"/>
                            </w:pPr>
                            <w:r>
                              <w:t>und enden auf der Tonika...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5E6DD9F" id="Wolke 41" o:spid="_x0000_s1028" style="position:absolute;margin-left:298.95pt;margin-top:8.5pt;width:199.05pt;height:106.5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274620,819961;126397,794996;405406,1093167;340569,1105101;964243,1224444;925154,1169941;1686870,1088531;1671246,1148328;1997127,719005;2187366,942531;2445894,480945;2361162,564767;2242606,169963;2247053,209556;1701558,123791;1744977,73298;1295625,147848;1316633,104308;819238,162633;895310,204857;241500,494570;228216,450122" o:connectangles="0,0,0,0,0,0,0,0,0,0,0,0,0,0,0,0,0,0,0,0,0,0" textboxrect="0,0,43200,43200"/>
                <v:textbox>
                  <w:txbxContent>
                    <w:p w14:paraId="6FADA1ED" w14:textId="77777777" w:rsidR="004614A7" w:rsidRDefault="004614A7" w:rsidP="004614A7">
                      <w:pPr>
                        <w:jc w:val="center"/>
                      </w:pPr>
                      <w:r>
                        <w:t>Profitipp:</w:t>
                      </w:r>
                    </w:p>
                    <w:p w14:paraId="7329E87F" w14:textId="77777777" w:rsidR="004614A7" w:rsidRDefault="004614A7" w:rsidP="004614A7">
                      <w:pPr>
                        <w:jc w:val="center"/>
                      </w:pPr>
                      <w:r>
                        <w:t>Die meisten Akkordfolgen beginnen</w:t>
                      </w:r>
                    </w:p>
                    <w:p w14:paraId="29C94374" w14:textId="77777777" w:rsidR="004614A7" w:rsidRDefault="004614A7" w:rsidP="004614A7">
                      <w:pPr>
                        <w:jc w:val="center"/>
                      </w:pPr>
                      <w:r>
                        <w:t>und enden auf der Tonika...</w:t>
                      </w:r>
                    </w:p>
                  </w:txbxContent>
                </v:textbox>
              </v:shape>
            </w:pict>
          </mc:Fallback>
        </mc:AlternateContent>
      </w:r>
      <w:r w:rsidRPr="00E16E59">
        <w:rPr>
          <w:u w:val="single"/>
        </w:rPr>
        <w:t>Diese Akkordfolge klingt in unseren Ohren gut:</w:t>
      </w:r>
    </w:p>
    <w:p w14:paraId="455CD705" w14:textId="77777777" w:rsidR="004614A7" w:rsidRDefault="004614A7" w:rsidP="004614A7">
      <w:pPr>
        <w:tabs>
          <w:tab w:val="left" w:pos="2994"/>
        </w:tabs>
        <w:rPr>
          <w:u w:val="single"/>
        </w:rPr>
      </w:pPr>
    </w:p>
    <w:p w14:paraId="15B1BA47" w14:textId="7C3B46B0" w:rsidR="004614A7" w:rsidRDefault="004614A7" w:rsidP="004614A7">
      <w:pPr>
        <w:tabs>
          <w:tab w:val="left" w:pos="2994"/>
        </w:tabs>
        <w:rPr>
          <w:u w:val="single"/>
        </w:rPr>
      </w:pPr>
    </w:p>
    <w:p w14:paraId="5E43F901" w14:textId="77777777" w:rsidR="004614A7" w:rsidRDefault="004614A7" w:rsidP="004614A7">
      <w:pPr>
        <w:tabs>
          <w:tab w:val="left" w:pos="2994"/>
        </w:tabs>
      </w:pPr>
      <w:r w:rsidRPr="00E16E59">
        <w:t>____   ____   ____   ____   ____   ____   ____   ____   ____</w:t>
      </w:r>
    </w:p>
    <w:p w14:paraId="70B47294" w14:textId="77777777" w:rsidR="004614A7" w:rsidRDefault="004614A7" w:rsidP="004614A7">
      <w:pPr>
        <w:tabs>
          <w:tab w:val="left" w:pos="2994"/>
        </w:tabs>
      </w:pPr>
    </w:p>
    <w:p w14:paraId="559C8216" w14:textId="77777777" w:rsidR="004614A7" w:rsidRDefault="004614A7" w:rsidP="004614A7">
      <w:pPr>
        <w:tabs>
          <w:tab w:val="left" w:pos="2994"/>
        </w:tabs>
        <w:rPr>
          <w:u w:val="single"/>
        </w:rPr>
      </w:pPr>
    </w:p>
    <w:p w14:paraId="70377C9A" w14:textId="77777777" w:rsidR="004614A7" w:rsidRDefault="004614A7" w:rsidP="004614A7">
      <w:pPr>
        <w:tabs>
          <w:tab w:val="left" w:pos="2994"/>
        </w:tabs>
        <w:rPr>
          <w:u w:val="single"/>
        </w:rPr>
      </w:pPr>
      <w:r w:rsidRPr="00E16E59">
        <w:rPr>
          <w:u w:val="single"/>
        </w:rPr>
        <w:t>Auch das klingt gut:</w:t>
      </w:r>
    </w:p>
    <w:p w14:paraId="1BB40E64" w14:textId="77777777" w:rsidR="004614A7" w:rsidRDefault="004614A7" w:rsidP="004614A7">
      <w:pPr>
        <w:tabs>
          <w:tab w:val="left" w:pos="2994"/>
        </w:tabs>
        <w:rPr>
          <w:u w:val="single"/>
        </w:rPr>
      </w:pPr>
    </w:p>
    <w:p w14:paraId="6598E246" w14:textId="6384C841" w:rsidR="002F4F5F" w:rsidRDefault="004614A7" w:rsidP="004614A7">
      <w:pPr>
        <w:tabs>
          <w:tab w:val="left" w:pos="2994"/>
        </w:tabs>
      </w:pPr>
      <w:r w:rsidRPr="00E16E59">
        <w:t>____   ____   ____   ____   ____   ____   ____   ____   ____</w:t>
      </w:r>
    </w:p>
    <w:p w14:paraId="78034DE9" w14:textId="0FD4D132" w:rsidR="002F4F5F" w:rsidRDefault="002F4F5F"/>
    <w:sectPr w:rsidR="002F4F5F" w:rsidSect="006A694D">
      <w:headerReference w:type="default" r:id="rId29"/>
      <w:footerReference w:type="default" r:id="rId30"/>
      <w:type w:val="continuous"/>
      <w:pgSz w:w="11900" w:h="16840"/>
      <w:pgMar w:top="1418" w:right="1418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6FF53" w14:textId="77777777" w:rsidR="000B118B" w:rsidRDefault="000B118B" w:rsidP="000D7580">
      <w:r>
        <w:separator/>
      </w:r>
    </w:p>
  </w:endnote>
  <w:endnote w:type="continuationSeparator" w:id="0">
    <w:p w14:paraId="7EDABC0F" w14:textId="77777777" w:rsidR="000B118B" w:rsidRDefault="000B118B" w:rsidP="000D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E3523" w14:textId="77777777" w:rsidR="000D7580" w:rsidRDefault="000D7580">
    <w:pPr>
      <w:pStyle w:val="Fuzeile"/>
      <w:pBdr>
        <w:bottom w:val="single" w:sz="6" w:space="1" w:color="auto"/>
      </w:pBdr>
    </w:pPr>
  </w:p>
  <w:p w14:paraId="19493C56" w14:textId="77777777" w:rsidR="000D7580" w:rsidRPr="000D7580" w:rsidRDefault="000D7580" w:rsidP="000D7580">
    <w:pPr>
      <w:pStyle w:val="Fuzeile"/>
      <w:jc w:val="center"/>
      <w:rPr>
        <w:szCs w:val="18"/>
      </w:rPr>
    </w:pPr>
    <w:r w:rsidRPr="000D7580">
      <w:rPr>
        <w:szCs w:val="18"/>
      </w:rPr>
      <w:t xml:space="preserve">Seite </w:t>
    </w:r>
    <w:r w:rsidRPr="000D7580">
      <w:rPr>
        <w:szCs w:val="18"/>
      </w:rPr>
      <w:fldChar w:fldCharType="begin"/>
    </w:r>
    <w:r w:rsidRPr="000D7580">
      <w:rPr>
        <w:szCs w:val="18"/>
      </w:rPr>
      <w:instrText xml:space="preserve"> PAGE </w:instrText>
    </w:r>
    <w:r w:rsidRPr="000D7580">
      <w:rPr>
        <w:szCs w:val="18"/>
      </w:rPr>
      <w:fldChar w:fldCharType="separate"/>
    </w:r>
    <w:r w:rsidR="00F639A8">
      <w:rPr>
        <w:noProof/>
        <w:szCs w:val="18"/>
      </w:rPr>
      <w:t>1</w:t>
    </w:r>
    <w:r w:rsidRPr="000D7580">
      <w:rPr>
        <w:szCs w:val="18"/>
      </w:rPr>
      <w:fldChar w:fldCharType="end"/>
    </w:r>
    <w:r w:rsidRPr="000D7580">
      <w:rPr>
        <w:szCs w:val="18"/>
      </w:rPr>
      <w:t xml:space="preserve"> von </w:t>
    </w:r>
    <w:r w:rsidRPr="000D7580">
      <w:rPr>
        <w:szCs w:val="18"/>
      </w:rPr>
      <w:fldChar w:fldCharType="begin"/>
    </w:r>
    <w:r w:rsidRPr="000D7580">
      <w:rPr>
        <w:szCs w:val="18"/>
      </w:rPr>
      <w:instrText xml:space="preserve"> NUMPAGES </w:instrText>
    </w:r>
    <w:r w:rsidRPr="000D7580">
      <w:rPr>
        <w:szCs w:val="18"/>
      </w:rPr>
      <w:fldChar w:fldCharType="separate"/>
    </w:r>
    <w:r w:rsidR="00F639A8">
      <w:rPr>
        <w:noProof/>
        <w:szCs w:val="18"/>
      </w:rPr>
      <w:t>1</w:t>
    </w:r>
    <w:r w:rsidRPr="000D7580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8525A" w14:textId="77777777" w:rsidR="000B118B" w:rsidRDefault="000B118B" w:rsidP="000D7580">
      <w:r>
        <w:separator/>
      </w:r>
    </w:p>
  </w:footnote>
  <w:footnote w:type="continuationSeparator" w:id="0">
    <w:p w14:paraId="2DBDFC7D" w14:textId="77777777" w:rsidR="000B118B" w:rsidRDefault="000B118B" w:rsidP="000D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6B76E" w14:textId="77777777" w:rsidR="000D7580" w:rsidRDefault="00937F3F">
    <w:pPr>
      <w:pStyle w:val="Kopfzeile"/>
    </w:pPr>
    <w:r>
      <w:t>GK EF Musik | Dor</w:t>
    </w:r>
    <w:r>
      <w:tab/>
    </w:r>
    <w:r>
      <w:tab/>
      <w:t>Datum: _____________</w:t>
    </w:r>
  </w:p>
  <w:p w14:paraId="0847C411" w14:textId="2A4C64F3" w:rsidR="00937F3F" w:rsidRDefault="00314B12">
    <w:pPr>
      <w:pStyle w:val="Kopfzeile"/>
      <w:pBdr>
        <w:bottom w:val="single" w:sz="6" w:space="1" w:color="auto"/>
      </w:pBdr>
    </w:pPr>
    <w:r>
      <w:rPr>
        <w:b/>
      </w:rPr>
      <w:t>Popmusik in der Diskussion – Popmusik selbst gemacht: Akkord</w:t>
    </w:r>
    <w:r w:rsidR="008B0EF2">
      <w:rPr>
        <w:b/>
      </w:rPr>
      <w:t>progressionen</w:t>
    </w:r>
  </w:p>
  <w:p w14:paraId="44397021" w14:textId="77777777" w:rsidR="00937F3F" w:rsidRPr="00937F3F" w:rsidRDefault="00937F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800"/>
    <w:multiLevelType w:val="hybridMultilevel"/>
    <w:tmpl w:val="A732D2FE"/>
    <w:lvl w:ilvl="0" w:tplc="E88A8C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12"/>
    <w:rsid w:val="000B118B"/>
    <w:rsid w:val="000C1CAF"/>
    <w:rsid w:val="000D7580"/>
    <w:rsid w:val="002A0909"/>
    <w:rsid w:val="002B0C5D"/>
    <w:rsid w:val="002F4F5F"/>
    <w:rsid w:val="00314B12"/>
    <w:rsid w:val="003401EB"/>
    <w:rsid w:val="004614A7"/>
    <w:rsid w:val="004F3293"/>
    <w:rsid w:val="00500090"/>
    <w:rsid w:val="005E78CA"/>
    <w:rsid w:val="00654A80"/>
    <w:rsid w:val="006A694D"/>
    <w:rsid w:val="00834080"/>
    <w:rsid w:val="008B0EF2"/>
    <w:rsid w:val="00937F3F"/>
    <w:rsid w:val="00962EDD"/>
    <w:rsid w:val="00A72066"/>
    <w:rsid w:val="00AA088F"/>
    <w:rsid w:val="00BA6D43"/>
    <w:rsid w:val="00BC412A"/>
    <w:rsid w:val="00D52571"/>
    <w:rsid w:val="00E16E59"/>
    <w:rsid w:val="00E87493"/>
    <w:rsid w:val="00F141DE"/>
    <w:rsid w:val="00F62DE4"/>
    <w:rsid w:val="00F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38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Theme="minorHAnsi" w:hAnsi="Helvetica Neue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F62DE4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F62DE4"/>
    <w:rPr>
      <w:rFonts w:ascii="Helvetica Neue" w:hAnsi="Helvetica Neue"/>
      <w:sz w:val="18"/>
    </w:rPr>
  </w:style>
  <w:style w:type="paragraph" w:styleId="Fuzeile">
    <w:name w:val="footer"/>
    <w:basedOn w:val="Standard"/>
    <w:link w:val="FuzeileZchn"/>
    <w:uiPriority w:val="99"/>
    <w:unhideWhenUsed/>
    <w:rsid w:val="004F3293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F3293"/>
    <w:rPr>
      <w:sz w:val="18"/>
    </w:rPr>
  </w:style>
  <w:style w:type="paragraph" w:styleId="Listenabsatz">
    <w:name w:val="List Paragraph"/>
    <w:basedOn w:val="Standard"/>
    <w:uiPriority w:val="34"/>
    <w:qFormat/>
    <w:rsid w:val="00314B12"/>
    <w:pPr>
      <w:ind w:left="720"/>
      <w:contextualSpacing/>
    </w:pPr>
  </w:style>
  <w:style w:type="table" w:styleId="Tabellenraster">
    <w:name w:val="Table Grid"/>
    <w:basedOn w:val="NormaleTabelle"/>
    <w:uiPriority w:val="39"/>
    <w:rsid w:val="002F4F5F"/>
    <w:rPr>
      <w:rFonts w:cstheme="minorBid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bastian/Library/Group%20Containers/UBF8T346G9.Office/User%20Content.localized/Templates.localized/GK%20EF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GK EF.dotx</Template>
  <TotalTime>0</TotalTime>
  <Pages>3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Dorok</dc:creator>
  <cp:keywords/>
  <dc:description/>
  <cp:lastModifiedBy>Sebastian Dorok</cp:lastModifiedBy>
  <cp:revision>9</cp:revision>
  <cp:lastPrinted>2016-09-15T10:18:00Z</cp:lastPrinted>
  <dcterms:created xsi:type="dcterms:W3CDTF">2016-09-13T11:57:00Z</dcterms:created>
  <dcterms:modified xsi:type="dcterms:W3CDTF">2018-03-27T12:52:00Z</dcterms:modified>
</cp:coreProperties>
</file>