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DE7AC" w14:textId="77777777" w:rsidR="007835B4" w:rsidRDefault="00AA1C69">
      <w:r>
        <w:t>Notieren Sie ihre erfundenen Akkordfolgen in das untenstehende Raster:</w:t>
      </w:r>
    </w:p>
    <w:p w14:paraId="3D8D8A20" w14:textId="77777777" w:rsidR="00AA1C69" w:rsidRDefault="00AA1C69"/>
    <w:p w14:paraId="79F8C2E4" w14:textId="77777777" w:rsidR="00AA1C69" w:rsidRPr="00AA1C69" w:rsidRDefault="00AA1C69">
      <w:pPr>
        <w:rPr>
          <w:b/>
        </w:rPr>
      </w:pPr>
      <w:r w:rsidRPr="00AA1C69">
        <w:rPr>
          <w:b/>
        </w:rPr>
        <w:t>Unsere Akkordfolge:</w:t>
      </w:r>
    </w:p>
    <w:p w14:paraId="575999CA" w14:textId="77777777" w:rsidR="00AA1C69" w:rsidRDefault="00AA1C69"/>
    <w:tbl>
      <w:tblPr>
        <w:tblStyle w:val="Tabellenraster"/>
        <w:tblW w:w="0" w:type="auto"/>
        <w:tblLook w:val="04A0" w:firstRow="1" w:lastRow="0" w:firstColumn="1" w:lastColumn="0" w:noHBand="0" w:noVBand="1"/>
      </w:tblPr>
      <w:tblGrid>
        <w:gridCol w:w="1132"/>
        <w:gridCol w:w="1132"/>
        <w:gridCol w:w="1132"/>
        <w:gridCol w:w="1132"/>
        <w:gridCol w:w="1132"/>
        <w:gridCol w:w="1132"/>
        <w:gridCol w:w="1132"/>
        <w:gridCol w:w="1132"/>
      </w:tblGrid>
      <w:tr w:rsidR="00AA1C69" w14:paraId="4F78793B" w14:textId="77777777" w:rsidTr="001A227C">
        <w:tc>
          <w:tcPr>
            <w:tcW w:w="1132" w:type="dxa"/>
          </w:tcPr>
          <w:p w14:paraId="236DC90E" w14:textId="77777777" w:rsidR="00AA1C69" w:rsidRDefault="00AA1C69"/>
          <w:p w14:paraId="45C6DC6D" w14:textId="77777777" w:rsidR="00AA1C69" w:rsidRDefault="00AA1C69"/>
          <w:p w14:paraId="7903203B" w14:textId="77777777" w:rsidR="00AA1C69" w:rsidRDefault="00AA1C69"/>
        </w:tc>
        <w:tc>
          <w:tcPr>
            <w:tcW w:w="1132" w:type="dxa"/>
          </w:tcPr>
          <w:p w14:paraId="07F86116" w14:textId="77777777" w:rsidR="00AA1C69" w:rsidRDefault="00AA1C69"/>
        </w:tc>
        <w:tc>
          <w:tcPr>
            <w:tcW w:w="1132" w:type="dxa"/>
          </w:tcPr>
          <w:p w14:paraId="5EB140F6" w14:textId="77777777" w:rsidR="00AA1C69" w:rsidRDefault="00AA1C69"/>
        </w:tc>
        <w:tc>
          <w:tcPr>
            <w:tcW w:w="1132" w:type="dxa"/>
            <w:tcBorders>
              <w:right w:val="single" w:sz="18" w:space="0" w:color="auto"/>
            </w:tcBorders>
          </w:tcPr>
          <w:p w14:paraId="51161181" w14:textId="77777777" w:rsidR="00AA1C69" w:rsidRDefault="00AA1C69"/>
        </w:tc>
        <w:tc>
          <w:tcPr>
            <w:tcW w:w="1132" w:type="dxa"/>
            <w:tcBorders>
              <w:left w:val="single" w:sz="18" w:space="0" w:color="auto"/>
            </w:tcBorders>
          </w:tcPr>
          <w:p w14:paraId="56AA7088" w14:textId="77777777" w:rsidR="00AA1C69" w:rsidRDefault="00AA1C69"/>
        </w:tc>
        <w:tc>
          <w:tcPr>
            <w:tcW w:w="1132" w:type="dxa"/>
          </w:tcPr>
          <w:p w14:paraId="63ABF61C" w14:textId="77777777" w:rsidR="00AA1C69" w:rsidRDefault="00AA1C69"/>
        </w:tc>
        <w:tc>
          <w:tcPr>
            <w:tcW w:w="1132" w:type="dxa"/>
          </w:tcPr>
          <w:p w14:paraId="570D6ECE" w14:textId="77777777" w:rsidR="00AA1C69" w:rsidRDefault="00AA1C69"/>
        </w:tc>
        <w:tc>
          <w:tcPr>
            <w:tcW w:w="1132" w:type="dxa"/>
          </w:tcPr>
          <w:p w14:paraId="3960BE7C" w14:textId="77777777" w:rsidR="00AA1C69" w:rsidRDefault="00AA1C69"/>
        </w:tc>
      </w:tr>
    </w:tbl>
    <w:p w14:paraId="5BCFB2A2" w14:textId="77777777" w:rsidR="00AA1C69" w:rsidRDefault="00AA1C69"/>
    <w:p w14:paraId="4A04E7C3" w14:textId="77777777" w:rsidR="00AA1C69" w:rsidRDefault="00AA1C69" w:rsidP="00AA1C69">
      <w:r>
        <w:t>Falls Sie zwei Akkordfolgen entwickelt haben, schreiben Sie hier Ihre zweite Folge auf:</w:t>
      </w:r>
    </w:p>
    <w:p w14:paraId="393C07CC" w14:textId="77777777" w:rsidR="00AA1C69" w:rsidRDefault="00AA1C69" w:rsidP="00AA1C69"/>
    <w:tbl>
      <w:tblPr>
        <w:tblStyle w:val="Tabellenraster"/>
        <w:tblW w:w="0" w:type="auto"/>
        <w:tblLook w:val="04A0" w:firstRow="1" w:lastRow="0" w:firstColumn="1" w:lastColumn="0" w:noHBand="0" w:noVBand="1"/>
      </w:tblPr>
      <w:tblGrid>
        <w:gridCol w:w="1132"/>
        <w:gridCol w:w="1132"/>
        <w:gridCol w:w="1132"/>
        <w:gridCol w:w="1132"/>
        <w:gridCol w:w="1132"/>
        <w:gridCol w:w="1132"/>
        <w:gridCol w:w="1132"/>
        <w:gridCol w:w="1132"/>
      </w:tblGrid>
      <w:tr w:rsidR="00AA1C69" w14:paraId="28F32955" w14:textId="77777777" w:rsidTr="001A227C">
        <w:tc>
          <w:tcPr>
            <w:tcW w:w="1132" w:type="dxa"/>
          </w:tcPr>
          <w:p w14:paraId="4F03DC6C" w14:textId="77777777" w:rsidR="00AA1C69" w:rsidRDefault="00AA1C69" w:rsidP="003524E5"/>
          <w:p w14:paraId="622C07BB" w14:textId="77777777" w:rsidR="00AA1C69" w:rsidRDefault="00AA1C69" w:rsidP="003524E5"/>
          <w:p w14:paraId="4E316B5F" w14:textId="77777777" w:rsidR="00AA1C69" w:rsidRDefault="00AA1C69" w:rsidP="003524E5"/>
        </w:tc>
        <w:tc>
          <w:tcPr>
            <w:tcW w:w="1132" w:type="dxa"/>
          </w:tcPr>
          <w:p w14:paraId="58F0FE91" w14:textId="77777777" w:rsidR="00AA1C69" w:rsidRDefault="00AA1C69" w:rsidP="003524E5"/>
        </w:tc>
        <w:tc>
          <w:tcPr>
            <w:tcW w:w="1132" w:type="dxa"/>
          </w:tcPr>
          <w:p w14:paraId="3062DF76" w14:textId="77777777" w:rsidR="00AA1C69" w:rsidRDefault="00AA1C69" w:rsidP="003524E5"/>
        </w:tc>
        <w:tc>
          <w:tcPr>
            <w:tcW w:w="1132" w:type="dxa"/>
            <w:tcBorders>
              <w:right w:val="single" w:sz="18" w:space="0" w:color="auto"/>
            </w:tcBorders>
          </w:tcPr>
          <w:p w14:paraId="5C238317" w14:textId="77777777" w:rsidR="00AA1C69" w:rsidRDefault="00AA1C69" w:rsidP="003524E5"/>
        </w:tc>
        <w:tc>
          <w:tcPr>
            <w:tcW w:w="1132" w:type="dxa"/>
            <w:tcBorders>
              <w:left w:val="single" w:sz="18" w:space="0" w:color="auto"/>
            </w:tcBorders>
          </w:tcPr>
          <w:p w14:paraId="5968DF4C" w14:textId="77777777" w:rsidR="00AA1C69" w:rsidRDefault="00AA1C69" w:rsidP="003524E5"/>
        </w:tc>
        <w:tc>
          <w:tcPr>
            <w:tcW w:w="1132" w:type="dxa"/>
          </w:tcPr>
          <w:p w14:paraId="274B4D90" w14:textId="77777777" w:rsidR="00AA1C69" w:rsidRDefault="00AA1C69" w:rsidP="003524E5"/>
        </w:tc>
        <w:tc>
          <w:tcPr>
            <w:tcW w:w="1132" w:type="dxa"/>
          </w:tcPr>
          <w:p w14:paraId="0EEB56D2" w14:textId="77777777" w:rsidR="00AA1C69" w:rsidRDefault="00AA1C69" w:rsidP="003524E5"/>
        </w:tc>
        <w:tc>
          <w:tcPr>
            <w:tcW w:w="1132" w:type="dxa"/>
          </w:tcPr>
          <w:p w14:paraId="756E7108" w14:textId="77777777" w:rsidR="00AA1C69" w:rsidRDefault="00AA1C69" w:rsidP="003524E5"/>
        </w:tc>
      </w:tr>
    </w:tbl>
    <w:p w14:paraId="13856B3D" w14:textId="77777777" w:rsidR="00AA1C69" w:rsidRDefault="00AA1C69" w:rsidP="00AA1C69"/>
    <w:p w14:paraId="006FAFF9" w14:textId="77777777" w:rsidR="00AA1C69" w:rsidRDefault="00AA1C69"/>
    <w:p w14:paraId="57BE8865" w14:textId="77777777" w:rsidR="00AA1C69" w:rsidRDefault="00AA1C69"/>
    <w:p w14:paraId="43837996" w14:textId="77777777" w:rsidR="00AA1C69" w:rsidRDefault="00AA1C69">
      <w:r>
        <w:t>Notieren Sie nun für jeden der oben verwendeten Akkorde, aus welchen Tönen er besteht:</w:t>
      </w:r>
    </w:p>
    <w:p w14:paraId="25DC4E34" w14:textId="77777777" w:rsidR="00AA1C69" w:rsidRDefault="00AA1C69"/>
    <w:p w14:paraId="0FB0EB26" w14:textId="77777777" w:rsidR="00AA1C69" w:rsidRDefault="00AA1C69"/>
    <w:tbl>
      <w:tblPr>
        <w:tblStyle w:val="Tabellenraster"/>
        <w:tblW w:w="0" w:type="auto"/>
        <w:tblLook w:val="04A0" w:firstRow="1" w:lastRow="0" w:firstColumn="1" w:lastColumn="0" w:noHBand="0" w:noVBand="1"/>
      </w:tblPr>
      <w:tblGrid>
        <w:gridCol w:w="1088"/>
        <w:gridCol w:w="1204"/>
        <w:gridCol w:w="1276"/>
        <w:gridCol w:w="1064"/>
      </w:tblGrid>
      <w:tr w:rsidR="00AA1C69" w:rsidRPr="00AA1C69" w14:paraId="6F590B95" w14:textId="77777777" w:rsidTr="00AA1C69">
        <w:tc>
          <w:tcPr>
            <w:tcW w:w="1088" w:type="dxa"/>
          </w:tcPr>
          <w:p w14:paraId="1139C482" w14:textId="77777777" w:rsidR="00AA1C69" w:rsidRPr="00AA1C69" w:rsidRDefault="00AA1C69">
            <w:pPr>
              <w:rPr>
                <w:b/>
              </w:rPr>
            </w:pPr>
            <w:r w:rsidRPr="00AA1C69">
              <w:rPr>
                <w:b/>
              </w:rPr>
              <w:t>Akkord</w:t>
            </w:r>
          </w:p>
        </w:tc>
        <w:tc>
          <w:tcPr>
            <w:tcW w:w="1204" w:type="dxa"/>
          </w:tcPr>
          <w:p w14:paraId="70346F70" w14:textId="77777777" w:rsidR="00AA1C69" w:rsidRPr="00AA1C69" w:rsidRDefault="00AA1C69">
            <w:pPr>
              <w:rPr>
                <w:b/>
              </w:rPr>
            </w:pPr>
            <w:r w:rsidRPr="00AA1C69">
              <w:rPr>
                <w:b/>
              </w:rPr>
              <w:t>Ton 1</w:t>
            </w:r>
          </w:p>
        </w:tc>
        <w:tc>
          <w:tcPr>
            <w:tcW w:w="1276" w:type="dxa"/>
          </w:tcPr>
          <w:p w14:paraId="26A40F14" w14:textId="77777777" w:rsidR="00AA1C69" w:rsidRPr="00AA1C69" w:rsidRDefault="00AA1C69">
            <w:pPr>
              <w:rPr>
                <w:b/>
              </w:rPr>
            </w:pPr>
            <w:r w:rsidRPr="00AA1C69">
              <w:rPr>
                <w:b/>
              </w:rPr>
              <w:t>Ton 2</w:t>
            </w:r>
          </w:p>
        </w:tc>
        <w:tc>
          <w:tcPr>
            <w:tcW w:w="1064" w:type="dxa"/>
          </w:tcPr>
          <w:p w14:paraId="7EE3419C" w14:textId="77777777" w:rsidR="00AA1C69" w:rsidRPr="00AA1C69" w:rsidRDefault="00AA1C69">
            <w:pPr>
              <w:rPr>
                <w:b/>
              </w:rPr>
            </w:pPr>
            <w:r w:rsidRPr="00AA1C69">
              <w:rPr>
                <w:b/>
              </w:rPr>
              <w:t>Ton 3</w:t>
            </w:r>
          </w:p>
        </w:tc>
      </w:tr>
      <w:tr w:rsidR="00AA1C69" w14:paraId="526C9812" w14:textId="77777777" w:rsidTr="00AA1C69">
        <w:tc>
          <w:tcPr>
            <w:tcW w:w="1088" w:type="dxa"/>
          </w:tcPr>
          <w:p w14:paraId="461E5488" w14:textId="77777777" w:rsidR="00AA1C69" w:rsidRDefault="00AA1C69"/>
          <w:p w14:paraId="149DB38F" w14:textId="77777777" w:rsidR="00AA1C69" w:rsidRDefault="00AA1C69"/>
        </w:tc>
        <w:tc>
          <w:tcPr>
            <w:tcW w:w="1204" w:type="dxa"/>
            <w:shd w:val="clear" w:color="auto" w:fill="D9D9D9" w:themeFill="background1" w:themeFillShade="D9"/>
          </w:tcPr>
          <w:p w14:paraId="00FE39BD" w14:textId="77777777" w:rsidR="00AA1C69" w:rsidRDefault="00AA1C69"/>
        </w:tc>
        <w:tc>
          <w:tcPr>
            <w:tcW w:w="1276" w:type="dxa"/>
            <w:shd w:val="clear" w:color="auto" w:fill="D9D9D9" w:themeFill="background1" w:themeFillShade="D9"/>
          </w:tcPr>
          <w:p w14:paraId="33F9B165" w14:textId="77777777" w:rsidR="00AA1C69" w:rsidRDefault="00AA1C69"/>
        </w:tc>
        <w:tc>
          <w:tcPr>
            <w:tcW w:w="1064" w:type="dxa"/>
            <w:shd w:val="clear" w:color="auto" w:fill="D9D9D9" w:themeFill="background1" w:themeFillShade="D9"/>
          </w:tcPr>
          <w:p w14:paraId="0D175034" w14:textId="77777777" w:rsidR="00AA1C69" w:rsidRDefault="00AA1C69"/>
        </w:tc>
      </w:tr>
      <w:tr w:rsidR="00AA1C69" w14:paraId="0A9E17BF" w14:textId="77777777" w:rsidTr="00AA1C69">
        <w:trPr>
          <w:trHeight w:val="278"/>
        </w:trPr>
        <w:tc>
          <w:tcPr>
            <w:tcW w:w="1088" w:type="dxa"/>
          </w:tcPr>
          <w:p w14:paraId="2B12BD13" w14:textId="77777777" w:rsidR="00AA1C69" w:rsidRDefault="00AA1C69"/>
          <w:p w14:paraId="08EC4B7C" w14:textId="77777777" w:rsidR="00AA1C69" w:rsidRDefault="00AA1C69"/>
        </w:tc>
        <w:tc>
          <w:tcPr>
            <w:tcW w:w="1204" w:type="dxa"/>
            <w:shd w:val="clear" w:color="auto" w:fill="D9D9D9" w:themeFill="background1" w:themeFillShade="D9"/>
          </w:tcPr>
          <w:p w14:paraId="6C1895C2" w14:textId="77777777" w:rsidR="00AA1C69" w:rsidRDefault="00AA1C69"/>
        </w:tc>
        <w:tc>
          <w:tcPr>
            <w:tcW w:w="1276" w:type="dxa"/>
            <w:shd w:val="clear" w:color="auto" w:fill="D9D9D9" w:themeFill="background1" w:themeFillShade="D9"/>
          </w:tcPr>
          <w:p w14:paraId="063618C9" w14:textId="77777777" w:rsidR="00AA1C69" w:rsidRDefault="00AA1C69"/>
        </w:tc>
        <w:tc>
          <w:tcPr>
            <w:tcW w:w="1064" w:type="dxa"/>
            <w:shd w:val="clear" w:color="auto" w:fill="D9D9D9" w:themeFill="background1" w:themeFillShade="D9"/>
          </w:tcPr>
          <w:p w14:paraId="64617A4F" w14:textId="77777777" w:rsidR="00AA1C69" w:rsidRDefault="00AA1C69"/>
        </w:tc>
      </w:tr>
      <w:tr w:rsidR="00AA1C69" w14:paraId="70F3D36E" w14:textId="77777777" w:rsidTr="00AA1C69">
        <w:tc>
          <w:tcPr>
            <w:tcW w:w="1088" w:type="dxa"/>
          </w:tcPr>
          <w:p w14:paraId="6E01B534" w14:textId="77777777" w:rsidR="00AA1C69" w:rsidRDefault="00AA1C69"/>
          <w:p w14:paraId="52917C48" w14:textId="77777777" w:rsidR="00AA1C69" w:rsidRDefault="00AA1C69"/>
        </w:tc>
        <w:tc>
          <w:tcPr>
            <w:tcW w:w="1204" w:type="dxa"/>
            <w:shd w:val="clear" w:color="auto" w:fill="D9D9D9" w:themeFill="background1" w:themeFillShade="D9"/>
          </w:tcPr>
          <w:p w14:paraId="3259C1AE" w14:textId="77777777" w:rsidR="00AA1C69" w:rsidRDefault="00AA1C69"/>
        </w:tc>
        <w:tc>
          <w:tcPr>
            <w:tcW w:w="1276" w:type="dxa"/>
            <w:shd w:val="clear" w:color="auto" w:fill="D9D9D9" w:themeFill="background1" w:themeFillShade="D9"/>
          </w:tcPr>
          <w:p w14:paraId="3867FCCA" w14:textId="77777777" w:rsidR="00AA1C69" w:rsidRDefault="00AA1C69"/>
        </w:tc>
        <w:tc>
          <w:tcPr>
            <w:tcW w:w="1064" w:type="dxa"/>
            <w:shd w:val="clear" w:color="auto" w:fill="D9D9D9" w:themeFill="background1" w:themeFillShade="D9"/>
          </w:tcPr>
          <w:p w14:paraId="08599D4A" w14:textId="77777777" w:rsidR="00AA1C69" w:rsidRDefault="00AA1C69"/>
        </w:tc>
      </w:tr>
      <w:tr w:rsidR="00AA1C69" w14:paraId="4C6BD789" w14:textId="77777777" w:rsidTr="00AA1C69">
        <w:tc>
          <w:tcPr>
            <w:tcW w:w="1088" w:type="dxa"/>
          </w:tcPr>
          <w:p w14:paraId="550321F7" w14:textId="77777777" w:rsidR="00AA1C69" w:rsidRDefault="00AA1C69"/>
          <w:p w14:paraId="743AD612" w14:textId="77777777" w:rsidR="00AA1C69" w:rsidRDefault="00AA1C69"/>
        </w:tc>
        <w:tc>
          <w:tcPr>
            <w:tcW w:w="1204" w:type="dxa"/>
            <w:shd w:val="clear" w:color="auto" w:fill="D9D9D9" w:themeFill="background1" w:themeFillShade="D9"/>
          </w:tcPr>
          <w:p w14:paraId="10336C79" w14:textId="77777777" w:rsidR="00AA1C69" w:rsidRDefault="00AA1C69"/>
        </w:tc>
        <w:tc>
          <w:tcPr>
            <w:tcW w:w="1276" w:type="dxa"/>
            <w:shd w:val="clear" w:color="auto" w:fill="D9D9D9" w:themeFill="background1" w:themeFillShade="D9"/>
          </w:tcPr>
          <w:p w14:paraId="1FD52238" w14:textId="77777777" w:rsidR="00AA1C69" w:rsidRDefault="00AA1C69"/>
        </w:tc>
        <w:tc>
          <w:tcPr>
            <w:tcW w:w="1064" w:type="dxa"/>
            <w:shd w:val="clear" w:color="auto" w:fill="D9D9D9" w:themeFill="background1" w:themeFillShade="D9"/>
          </w:tcPr>
          <w:p w14:paraId="4E8E8407" w14:textId="77777777" w:rsidR="00AA1C69" w:rsidRDefault="00AA1C69"/>
        </w:tc>
      </w:tr>
      <w:tr w:rsidR="00AA1C69" w14:paraId="682D49BA" w14:textId="77777777" w:rsidTr="00AA1C69">
        <w:tc>
          <w:tcPr>
            <w:tcW w:w="1088" w:type="dxa"/>
          </w:tcPr>
          <w:p w14:paraId="60387830" w14:textId="77777777" w:rsidR="00AA1C69" w:rsidRDefault="00AA1C69"/>
          <w:p w14:paraId="7167A5F9" w14:textId="77777777" w:rsidR="00AA1C69" w:rsidRDefault="00AA1C69"/>
        </w:tc>
        <w:tc>
          <w:tcPr>
            <w:tcW w:w="1204" w:type="dxa"/>
            <w:shd w:val="clear" w:color="auto" w:fill="D9D9D9" w:themeFill="background1" w:themeFillShade="D9"/>
          </w:tcPr>
          <w:p w14:paraId="305727CF" w14:textId="77777777" w:rsidR="00AA1C69" w:rsidRDefault="00AA1C69"/>
        </w:tc>
        <w:tc>
          <w:tcPr>
            <w:tcW w:w="1276" w:type="dxa"/>
            <w:shd w:val="clear" w:color="auto" w:fill="D9D9D9" w:themeFill="background1" w:themeFillShade="D9"/>
          </w:tcPr>
          <w:p w14:paraId="1A9F0ED6" w14:textId="77777777" w:rsidR="00AA1C69" w:rsidRDefault="00AA1C69"/>
        </w:tc>
        <w:tc>
          <w:tcPr>
            <w:tcW w:w="1064" w:type="dxa"/>
            <w:shd w:val="clear" w:color="auto" w:fill="D9D9D9" w:themeFill="background1" w:themeFillShade="D9"/>
          </w:tcPr>
          <w:p w14:paraId="6308EB07" w14:textId="77777777" w:rsidR="00AA1C69" w:rsidRDefault="00AA1C69"/>
        </w:tc>
      </w:tr>
      <w:tr w:rsidR="00AA1C69" w14:paraId="273BF7C7" w14:textId="77777777" w:rsidTr="00AA1C69">
        <w:tc>
          <w:tcPr>
            <w:tcW w:w="1088" w:type="dxa"/>
          </w:tcPr>
          <w:p w14:paraId="2C724AC6" w14:textId="77777777" w:rsidR="00AA1C69" w:rsidRDefault="00AA1C69"/>
          <w:p w14:paraId="37AB5E7A" w14:textId="77777777" w:rsidR="00AA1C69" w:rsidRDefault="00AA1C69"/>
        </w:tc>
        <w:tc>
          <w:tcPr>
            <w:tcW w:w="1204" w:type="dxa"/>
            <w:shd w:val="clear" w:color="auto" w:fill="D9D9D9" w:themeFill="background1" w:themeFillShade="D9"/>
          </w:tcPr>
          <w:p w14:paraId="44545246" w14:textId="77777777" w:rsidR="00AA1C69" w:rsidRDefault="00AA1C69"/>
        </w:tc>
        <w:tc>
          <w:tcPr>
            <w:tcW w:w="1276" w:type="dxa"/>
            <w:shd w:val="clear" w:color="auto" w:fill="D9D9D9" w:themeFill="background1" w:themeFillShade="D9"/>
          </w:tcPr>
          <w:p w14:paraId="71E52D1B" w14:textId="77777777" w:rsidR="00AA1C69" w:rsidRDefault="00AA1C69"/>
        </w:tc>
        <w:tc>
          <w:tcPr>
            <w:tcW w:w="1064" w:type="dxa"/>
            <w:shd w:val="clear" w:color="auto" w:fill="D9D9D9" w:themeFill="background1" w:themeFillShade="D9"/>
          </w:tcPr>
          <w:p w14:paraId="0000514F" w14:textId="77777777" w:rsidR="00AA1C69" w:rsidRDefault="00AA1C69"/>
        </w:tc>
      </w:tr>
    </w:tbl>
    <w:p w14:paraId="429D49FD" w14:textId="77777777" w:rsidR="00AA1C69" w:rsidRDefault="00AA1C69"/>
    <w:p w14:paraId="272C351F" w14:textId="77777777" w:rsidR="00AA1C69" w:rsidRDefault="00AA1C69"/>
    <w:p w14:paraId="65FEA14E" w14:textId="77777777" w:rsidR="00AA1C69" w:rsidRDefault="00AA1C69">
      <w:r>
        <w:t>Die Töne in den grau umrandeten Feldern sind die Töne, die Sie gefahrlos in Takten verwenden können, in denen der jeweilige Akkord gespielt wird. Die Oktavlage ist dabei unerheblich (=es ist egal, ob Sie in einem G-Dur Takt ein g’ oder ein g’’ oder ein g spielen).</w:t>
      </w:r>
    </w:p>
    <w:p w14:paraId="747F0C44" w14:textId="77777777" w:rsidR="00AA1C69" w:rsidRDefault="00AA1C69"/>
    <w:p w14:paraId="4906923A" w14:textId="77777777" w:rsidR="00AA1C69" w:rsidRDefault="00AA1C69"/>
    <w:p w14:paraId="1C2488EC" w14:textId="77777777" w:rsidR="00AA1C69" w:rsidRDefault="00AA1C69">
      <w:r>
        <w:br w:type="page"/>
      </w:r>
    </w:p>
    <w:p w14:paraId="40A59502" w14:textId="77777777" w:rsidR="00AA1C69" w:rsidRPr="004441F5" w:rsidRDefault="004441F5" w:rsidP="00AA1C69">
      <w:pPr>
        <w:rPr>
          <w:b/>
          <w:sz w:val="24"/>
        </w:rPr>
      </w:pPr>
      <w:r w:rsidRPr="004441F5">
        <w:rPr>
          <w:b/>
          <w:sz w:val="24"/>
        </w:rPr>
        <w:lastRenderedPageBreak/>
        <w:t xml:space="preserve">Stufe 1: </w:t>
      </w:r>
      <w:r w:rsidR="00AA1C69" w:rsidRPr="004441F5">
        <w:rPr>
          <w:b/>
          <w:sz w:val="24"/>
        </w:rPr>
        <w:t>Melodien erfinden – ohne Noten</w:t>
      </w:r>
      <w:r w:rsidRPr="004441F5">
        <w:rPr>
          <w:b/>
          <w:sz w:val="24"/>
        </w:rPr>
        <w:t xml:space="preserve"> und ohne Rhythmusnotation</w:t>
      </w:r>
    </w:p>
    <w:p w14:paraId="2B524E50" w14:textId="77777777" w:rsidR="00AA1C69" w:rsidRDefault="00AA1C69" w:rsidP="00AA1C69">
      <w:r>
        <w:t xml:space="preserve">Wenn Sie sich nicht sicher fühlen im Notieren von Noten und beim Beachten von Notenwerten, nutzen Sie das folgende Raster, in das Sie </w:t>
      </w:r>
      <w:r w:rsidRPr="001A227C">
        <w:rPr>
          <w:b/>
        </w:rPr>
        <w:t>pro Takt vier Noten</w:t>
      </w:r>
      <w:r>
        <w:t>, die gut klingen, eintragen:</w:t>
      </w:r>
    </w:p>
    <w:p w14:paraId="0F930BB6" w14:textId="77777777" w:rsidR="00AA1C69" w:rsidRDefault="00AA1C69" w:rsidP="00AA1C69"/>
    <w:tbl>
      <w:tblPr>
        <w:tblStyle w:val="Tabellenraster"/>
        <w:tblW w:w="0" w:type="auto"/>
        <w:tblLook w:val="04A0" w:firstRow="1" w:lastRow="0" w:firstColumn="1" w:lastColumn="0" w:noHBand="0" w:noVBand="1"/>
      </w:tblPr>
      <w:tblGrid>
        <w:gridCol w:w="1325"/>
        <w:gridCol w:w="967"/>
        <w:gridCol w:w="966"/>
        <w:gridCol w:w="966"/>
        <w:gridCol w:w="966"/>
        <w:gridCol w:w="966"/>
        <w:gridCol w:w="966"/>
        <w:gridCol w:w="967"/>
        <w:gridCol w:w="967"/>
      </w:tblGrid>
      <w:tr w:rsidR="00AA1C69" w14:paraId="67ECF4DC" w14:textId="77777777" w:rsidTr="001A227C">
        <w:tc>
          <w:tcPr>
            <w:tcW w:w="1006" w:type="dxa"/>
          </w:tcPr>
          <w:p w14:paraId="173504E2" w14:textId="77777777" w:rsidR="00AA1C69" w:rsidRDefault="00AA1C69" w:rsidP="003524E5">
            <w:r>
              <w:t>Takt</w:t>
            </w:r>
          </w:p>
        </w:tc>
        <w:tc>
          <w:tcPr>
            <w:tcW w:w="1006" w:type="dxa"/>
          </w:tcPr>
          <w:p w14:paraId="68091BAE" w14:textId="77777777" w:rsidR="00AA1C69" w:rsidRDefault="00AA1C69" w:rsidP="003524E5">
            <w:r>
              <w:t>1</w:t>
            </w:r>
          </w:p>
        </w:tc>
        <w:tc>
          <w:tcPr>
            <w:tcW w:w="1006" w:type="dxa"/>
          </w:tcPr>
          <w:p w14:paraId="4077CA49" w14:textId="77777777" w:rsidR="00AA1C69" w:rsidRDefault="00AA1C69" w:rsidP="003524E5">
            <w:r>
              <w:t>2</w:t>
            </w:r>
          </w:p>
        </w:tc>
        <w:tc>
          <w:tcPr>
            <w:tcW w:w="1006" w:type="dxa"/>
          </w:tcPr>
          <w:p w14:paraId="4E9837D2" w14:textId="77777777" w:rsidR="00AA1C69" w:rsidRDefault="00AA1C69" w:rsidP="003524E5">
            <w:r>
              <w:t>3</w:t>
            </w:r>
          </w:p>
        </w:tc>
        <w:tc>
          <w:tcPr>
            <w:tcW w:w="1006" w:type="dxa"/>
            <w:tcBorders>
              <w:bottom w:val="single" w:sz="4" w:space="0" w:color="auto"/>
              <w:right w:val="single" w:sz="18" w:space="0" w:color="auto"/>
            </w:tcBorders>
          </w:tcPr>
          <w:p w14:paraId="40A2634F" w14:textId="77777777" w:rsidR="00AA1C69" w:rsidRDefault="00AA1C69" w:rsidP="003524E5">
            <w:r>
              <w:t>4</w:t>
            </w:r>
          </w:p>
        </w:tc>
        <w:tc>
          <w:tcPr>
            <w:tcW w:w="1006" w:type="dxa"/>
            <w:tcBorders>
              <w:left w:val="single" w:sz="18" w:space="0" w:color="auto"/>
            </w:tcBorders>
          </w:tcPr>
          <w:p w14:paraId="30C89662" w14:textId="77777777" w:rsidR="00AA1C69" w:rsidRDefault="00AA1C69" w:rsidP="003524E5">
            <w:r>
              <w:t>5</w:t>
            </w:r>
          </w:p>
        </w:tc>
        <w:tc>
          <w:tcPr>
            <w:tcW w:w="1006" w:type="dxa"/>
          </w:tcPr>
          <w:p w14:paraId="1A3DE86C" w14:textId="77777777" w:rsidR="00AA1C69" w:rsidRDefault="00AA1C69" w:rsidP="003524E5">
            <w:r>
              <w:t>6</w:t>
            </w:r>
          </w:p>
        </w:tc>
        <w:tc>
          <w:tcPr>
            <w:tcW w:w="1007" w:type="dxa"/>
          </w:tcPr>
          <w:p w14:paraId="540A4143" w14:textId="77777777" w:rsidR="00AA1C69" w:rsidRDefault="00AA1C69" w:rsidP="003524E5">
            <w:r>
              <w:t>7</w:t>
            </w:r>
          </w:p>
        </w:tc>
        <w:tc>
          <w:tcPr>
            <w:tcW w:w="1007" w:type="dxa"/>
          </w:tcPr>
          <w:p w14:paraId="287692DD" w14:textId="77777777" w:rsidR="00AA1C69" w:rsidRDefault="00AA1C69" w:rsidP="003524E5">
            <w:r>
              <w:t>8</w:t>
            </w:r>
          </w:p>
        </w:tc>
      </w:tr>
      <w:tr w:rsidR="00AA1C69" w14:paraId="558B3ED2" w14:textId="77777777" w:rsidTr="001A227C">
        <w:trPr>
          <w:trHeight w:val="473"/>
        </w:trPr>
        <w:tc>
          <w:tcPr>
            <w:tcW w:w="1006" w:type="dxa"/>
            <w:vAlign w:val="center"/>
          </w:tcPr>
          <w:p w14:paraId="087A8E31" w14:textId="77777777" w:rsidR="00AA1C69" w:rsidRDefault="00AA1C69" w:rsidP="003524E5">
            <w:r>
              <w:t>Akkord</w:t>
            </w:r>
          </w:p>
        </w:tc>
        <w:tc>
          <w:tcPr>
            <w:tcW w:w="1006" w:type="dxa"/>
          </w:tcPr>
          <w:p w14:paraId="60ADA15A" w14:textId="77777777" w:rsidR="00AA1C69" w:rsidRDefault="00AA1C69" w:rsidP="003524E5"/>
        </w:tc>
        <w:tc>
          <w:tcPr>
            <w:tcW w:w="1006" w:type="dxa"/>
          </w:tcPr>
          <w:p w14:paraId="0013D257" w14:textId="77777777" w:rsidR="00AA1C69" w:rsidRDefault="00AA1C69" w:rsidP="003524E5"/>
        </w:tc>
        <w:tc>
          <w:tcPr>
            <w:tcW w:w="1006" w:type="dxa"/>
          </w:tcPr>
          <w:p w14:paraId="13790283" w14:textId="77777777" w:rsidR="00AA1C69" w:rsidRDefault="00AA1C69" w:rsidP="003524E5"/>
        </w:tc>
        <w:tc>
          <w:tcPr>
            <w:tcW w:w="1006" w:type="dxa"/>
            <w:tcBorders>
              <w:bottom w:val="single" w:sz="4" w:space="0" w:color="auto"/>
              <w:right w:val="single" w:sz="18" w:space="0" w:color="auto"/>
            </w:tcBorders>
          </w:tcPr>
          <w:p w14:paraId="24622A31" w14:textId="77777777" w:rsidR="00AA1C69" w:rsidRDefault="00AA1C69" w:rsidP="003524E5"/>
        </w:tc>
        <w:tc>
          <w:tcPr>
            <w:tcW w:w="1006" w:type="dxa"/>
            <w:tcBorders>
              <w:left w:val="single" w:sz="18" w:space="0" w:color="auto"/>
            </w:tcBorders>
          </w:tcPr>
          <w:p w14:paraId="64F96FAF" w14:textId="77777777" w:rsidR="00AA1C69" w:rsidRDefault="00AA1C69" w:rsidP="003524E5"/>
        </w:tc>
        <w:tc>
          <w:tcPr>
            <w:tcW w:w="1006" w:type="dxa"/>
          </w:tcPr>
          <w:p w14:paraId="503E8B0D" w14:textId="77777777" w:rsidR="00AA1C69" w:rsidRDefault="00AA1C69" w:rsidP="003524E5"/>
        </w:tc>
        <w:tc>
          <w:tcPr>
            <w:tcW w:w="1007" w:type="dxa"/>
          </w:tcPr>
          <w:p w14:paraId="0A6962F1" w14:textId="77777777" w:rsidR="00AA1C69" w:rsidRDefault="00AA1C69" w:rsidP="003524E5"/>
        </w:tc>
        <w:tc>
          <w:tcPr>
            <w:tcW w:w="1007" w:type="dxa"/>
          </w:tcPr>
          <w:p w14:paraId="08057CA3" w14:textId="77777777" w:rsidR="00AA1C69" w:rsidRDefault="00AA1C69" w:rsidP="003524E5"/>
        </w:tc>
      </w:tr>
      <w:tr w:rsidR="00AA1C69" w14:paraId="752D08D3" w14:textId="77777777" w:rsidTr="001A227C">
        <w:trPr>
          <w:trHeight w:val="557"/>
        </w:trPr>
        <w:tc>
          <w:tcPr>
            <w:tcW w:w="1006" w:type="dxa"/>
            <w:vAlign w:val="center"/>
          </w:tcPr>
          <w:p w14:paraId="59F5F4AD" w14:textId="77777777" w:rsidR="00AA1C69" w:rsidRDefault="00AA1C69" w:rsidP="003524E5">
            <w:r>
              <w:t>Melodietöne</w:t>
            </w:r>
          </w:p>
        </w:tc>
        <w:tc>
          <w:tcPr>
            <w:tcW w:w="1006" w:type="dxa"/>
            <w:shd w:val="clear" w:color="auto" w:fill="D9D9D9" w:themeFill="background1" w:themeFillShade="D9"/>
          </w:tcPr>
          <w:p w14:paraId="4BB86A63" w14:textId="77777777" w:rsidR="00AA1C69" w:rsidRDefault="00AA1C69" w:rsidP="003524E5"/>
        </w:tc>
        <w:tc>
          <w:tcPr>
            <w:tcW w:w="1006" w:type="dxa"/>
            <w:shd w:val="clear" w:color="auto" w:fill="D9D9D9" w:themeFill="background1" w:themeFillShade="D9"/>
          </w:tcPr>
          <w:p w14:paraId="7CD63420" w14:textId="77777777" w:rsidR="00AA1C69" w:rsidRDefault="00AA1C69" w:rsidP="003524E5"/>
        </w:tc>
        <w:tc>
          <w:tcPr>
            <w:tcW w:w="1006" w:type="dxa"/>
            <w:shd w:val="clear" w:color="auto" w:fill="D9D9D9" w:themeFill="background1" w:themeFillShade="D9"/>
          </w:tcPr>
          <w:p w14:paraId="409A9980" w14:textId="77777777" w:rsidR="00AA1C69" w:rsidRDefault="00AA1C69" w:rsidP="003524E5"/>
        </w:tc>
        <w:tc>
          <w:tcPr>
            <w:tcW w:w="1006" w:type="dxa"/>
            <w:tcBorders>
              <w:right w:val="single" w:sz="18" w:space="0" w:color="auto"/>
            </w:tcBorders>
            <w:shd w:val="clear" w:color="auto" w:fill="D9D9D9" w:themeFill="background1" w:themeFillShade="D9"/>
          </w:tcPr>
          <w:p w14:paraId="05FF904E" w14:textId="77777777" w:rsidR="00AA1C69" w:rsidRDefault="00AA1C69" w:rsidP="003524E5"/>
        </w:tc>
        <w:tc>
          <w:tcPr>
            <w:tcW w:w="1006" w:type="dxa"/>
            <w:tcBorders>
              <w:left w:val="single" w:sz="18" w:space="0" w:color="auto"/>
            </w:tcBorders>
            <w:shd w:val="clear" w:color="auto" w:fill="D9D9D9" w:themeFill="background1" w:themeFillShade="D9"/>
          </w:tcPr>
          <w:p w14:paraId="384FBAC8" w14:textId="77777777" w:rsidR="00AA1C69" w:rsidRDefault="00AA1C69" w:rsidP="003524E5"/>
        </w:tc>
        <w:tc>
          <w:tcPr>
            <w:tcW w:w="1006" w:type="dxa"/>
            <w:shd w:val="clear" w:color="auto" w:fill="D9D9D9" w:themeFill="background1" w:themeFillShade="D9"/>
          </w:tcPr>
          <w:p w14:paraId="65BD5834" w14:textId="77777777" w:rsidR="00AA1C69" w:rsidRDefault="00AA1C69" w:rsidP="003524E5"/>
        </w:tc>
        <w:tc>
          <w:tcPr>
            <w:tcW w:w="1007" w:type="dxa"/>
            <w:shd w:val="clear" w:color="auto" w:fill="D9D9D9" w:themeFill="background1" w:themeFillShade="D9"/>
          </w:tcPr>
          <w:p w14:paraId="2BEDC305" w14:textId="77777777" w:rsidR="00AA1C69" w:rsidRDefault="00AA1C69" w:rsidP="003524E5"/>
        </w:tc>
        <w:tc>
          <w:tcPr>
            <w:tcW w:w="1007" w:type="dxa"/>
            <w:shd w:val="clear" w:color="auto" w:fill="D9D9D9" w:themeFill="background1" w:themeFillShade="D9"/>
          </w:tcPr>
          <w:p w14:paraId="5B5F6185" w14:textId="77777777" w:rsidR="00AA1C69" w:rsidRDefault="00AA1C69" w:rsidP="003524E5"/>
        </w:tc>
      </w:tr>
    </w:tbl>
    <w:p w14:paraId="5BB87ADD" w14:textId="77777777" w:rsidR="00AA1C69" w:rsidRDefault="00AA1C69" w:rsidP="00AA1C69"/>
    <w:p w14:paraId="4F4E65FF" w14:textId="77777777" w:rsidR="00AA1C69" w:rsidRDefault="00AA1C69" w:rsidP="00AA1C69">
      <w:r>
        <w:t>Beispiel:</w:t>
      </w:r>
    </w:p>
    <w:tbl>
      <w:tblPr>
        <w:tblStyle w:val="Tabellenraster"/>
        <w:tblW w:w="0" w:type="auto"/>
        <w:tblLook w:val="04A0" w:firstRow="1" w:lastRow="0" w:firstColumn="1" w:lastColumn="0" w:noHBand="0" w:noVBand="1"/>
      </w:tblPr>
      <w:tblGrid>
        <w:gridCol w:w="1324"/>
        <w:gridCol w:w="1084"/>
        <w:gridCol w:w="1276"/>
      </w:tblGrid>
      <w:tr w:rsidR="001A227C" w14:paraId="54CAA817" w14:textId="77777777" w:rsidTr="001A227C">
        <w:tc>
          <w:tcPr>
            <w:tcW w:w="1324" w:type="dxa"/>
          </w:tcPr>
          <w:p w14:paraId="0DABCF31" w14:textId="77777777" w:rsidR="00AA1C69" w:rsidRDefault="00AA1C69" w:rsidP="003524E5">
            <w:r>
              <w:t>Takt</w:t>
            </w:r>
          </w:p>
        </w:tc>
        <w:tc>
          <w:tcPr>
            <w:tcW w:w="1084" w:type="dxa"/>
          </w:tcPr>
          <w:p w14:paraId="13383F54" w14:textId="77777777" w:rsidR="00AA1C69" w:rsidRDefault="00AA1C69" w:rsidP="003524E5">
            <w:r>
              <w:t>1</w:t>
            </w:r>
          </w:p>
        </w:tc>
        <w:tc>
          <w:tcPr>
            <w:tcW w:w="1276" w:type="dxa"/>
          </w:tcPr>
          <w:p w14:paraId="6FE239A7" w14:textId="77777777" w:rsidR="00AA1C69" w:rsidRDefault="00AA1C69" w:rsidP="003524E5">
            <w:r>
              <w:t>2</w:t>
            </w:r>
          </w:p>
        </w:tc>
      </w:tr>
      <w:tr w:rsidR="001A227C" w14:paraId="6C425F49" w14:textId="77777777" w:rsidTr="001A227C">
        <w:trPr>
          <w:trHeight w:val="487"/>
        </w:trPr>
        <w:tc>
          <w:tcPr>
            <w:tcW w:w="1324" w:type="dxa"/>
            <w:vAlign w:val="center"/>
          </w:tcPr>
          <w:p w14:paraId="7D9F4DE6" w14:textId="77777777" w:rsidR="00AA1C69" w:rsidRDefault="00AA1C69" w:rsidP="003524E5">
            <w:r>
              <w:t>Akkord</w:t>
            </w:r>
          </w:p>
        </w:tc>
        <w:tc>
          <w:tcPr>
            <w:tcW w:w="1084" w:type="dxa"/>
          </w:tcPr>
          <w:p w14:paraId="637C5EB3" w14:textId="77777777" w:rsidR="00AA1C69" w:rsidRDefault="00AA1C69" w:rsidP="003524E5">
            <w:r>
              <w:t>C</w:t>
            </w:r>
          </w:p>
        </w:tc>
        <w:tc>
          <w:tcPr>
            <w:tcW w:w="1276" w:type="dxa"/>
          </w:tcPr>
          <w:p w14:paraId="3549D377" w14:textId="77777777" w:rsidR="00AA1C69" w:rsidRDefault="00AA1C69" w:rsidP="003524E5">
            <w:r>
              <w:t>Am</w:t>
            </w:r>
          </w:p>
        </w:tc>
      </w:tr>
      <w:tr w:rsidR="001A227C" w14:paraId="4BEBB5AB" w14:textId="77777777" w:rsidTr="001A227C">
        <w:trPr>
          <w:trHeight w:val="557"/>
        </w:trPr>
        <w:tc>
          <w:tcPr>
            <w:tcW w:w="1324" w:type="dxa"/>
            <w:vAlign w:val="center"/>
          </w:tcPr>
          <w:p w14:paraId="494E524E" w14:textId="77777777" w:rsidR="00AA1C69" w:rsidRDefault="00AA1C69" w:rsidP="003524E5">
            <w:r>
              <w:t>Melodietöne</w:t>
            </w:r>
          </w:p>
        </w:tc>
        <w:tc>
          <w:tcPr>
            <w:tcW w:w="1084" w:type="dxa"/>
            <w:shd w:val="clear" w:color="auto" w:fill="D9D9D9" w:themeFill="background1" w:themeFillShade="D9"/>
            <w:vAlign w:val="center"/>
          </w:tcPr>
          <w:p w14:paraId="5CB84BA2" w14:textId="77777777" w:rsidR="00AA1C69" w:rsidRDefault="00AA1C69" w:rsidP="003524E5">
            <w:pPr>
              <w:jc w:val="center"/>
            </w:pPr>
            <w:r>
              <w:t>c</w:t>
            </w:r>
            <w:r w:rsidR="001A227C">
              <w:t>'</w:t>
            </w:r>
            <w:r>
              <w:t xml:space="preserve"> c</w:t>
            </w:r>
            <w:r w:rsidR="001A227C">
              <w:t>’</w:t>
            </w:r>
            <w:r>
              <w:t xml:space="preserve"> g</w:t>
            </w:r>
            <w:r w:rsidR="001A227C">
              <w:t>’</w:t>
            </w:r>
            <w:r>
              <w:t xml:space="preserve"> e</w:t>
            </w:r>
            <w:r w:rsidR="001A227C">
              <w:t>’</w:t>
            </w:r>
          </w:p>
        </w:tc>
        <w:tc>
          <w:tcPr>
            <w:tcW w:w="1276" w:type="dxa"/>
            <w:shd w:val="clear" w:color="auto" w:fill="D9D9D9" w:themeFill="background1" w:themeFillShade="D9"/>
            <w:vAlign w:val="center"/>
          </w:tcPr>
          <w:p w14:paraId="253A62C4" w14:textId="77777777" w:rsidR="00AA1C69" w:rsidRDefault="00AA1C69" w:rsidP="003524E5">
            <w:pPr>
              <w:jc w:val="center"/>
            </w:pPr>
            <w:r>
              <w:t>a</w:t>
            </w:r>
            <w:r w:rsidR="001A227C">
              <w:t>'</w:t>
            </w:r>
            <w:r>
              <w:t xml:space="preserve"> c</w:t>
            </w:r>
            <w:r w:rsidR="001A227C">
              <w:t>’’</w:t>
            </w:r>
            <w:r>
              <w:t xml:space="preserve"> e</w:t>
            </w:r>
            <w:r w:rsidR="001A227C">
              <w:t>’’</w:t>
            </w:r>
            <w:r>
              <w:t xml:space="preserve"> c</w:t>
            </w:r>
            <w:r w:rsidR="001A227C">
              <w:t>’’</w:t>
            </w:r>
          </w:p>
        </w:tc>
      </w:tr>
    </w:tbl>
    <w:p w14:paraId="2CA5515D" w14:textId="77777777" w:rsidR="00AA1C69" w:rsidRDefault="00AA1C69" w:rsidP="00AA1C69"/>
    <w:p w14:paraId="5D2F3A5E" w14:textId="77777777" w:rsidR="001A227C" w:rsidRDefault="001A227C" w:rsidP="00AA1C69"/>
    <w:p w14:paraId="77DF2354" w14:textId="77777777" w:rsidR="001A227C" w:rsidRPr="00AA1C69" w:rsidRDefault="001A227C" w:rsidP="001A227C">
      <w:pPr>
        <w:pBdr>
          <w:top w:val="single" w:sz="4" w:space="1" w:color="auto"/>
          <w:left w:val="single" w:sz="4" w:space="4" w:color="auto"/>
          <w:bottom w:val="single" w:sz="4" w:space="1" w:color="auto"/>
          <w:right w:val="single" w:sz="4" w:space="4" w:color="auto"/>
        </w:pBdr>
        <w:rPr>
          <w:b/>
        </w:rPr>
      </w:pPr>
      <w:r w:rsidRPr="00AA1C69">
        <w:rPr>
          <w:b/>
        </w:rPr>
        <w:t>Hinweis:</w:t>
      </w:r>
    </w:p>
    <w:p w14:paraId="465B3F08" w14:textId="77777777" w:rsidR="001A227C" w:rsidRDefault="001A227C" w:rsidP="001A227C">
      <w:pPr>
        <w:pBdr>
          <w:top w:val="single" w:sz="4" w:space="1" w:color="auto"/>
          <w:left w:val="single" w:sz="4" w:space="4" w:color="auto"/>
          <w:bottom w:val="single" w:sz="4" w:space="1" w:color="auto"/>
          <w:right w:val="single" w:sz="4" w:space="4" w:color="auto"/>
        </w:pBdr>
      </w:pPr>
      <w:r>
        <w:t>Spielen Sie die Töne gemeinsam mit den Akkorden am Keyboard (ein/e Schüler/in spielt die Akkorde, ein/e anderer/r die Melodietöne). Probieren Sie aus, was gut klingt.</w:t>
      </w:r>
    </w:p>
    <w:p w14:paraId="358DF6F0" w14:textId="77777777" w:rsidR="001A227C" w:rsidRDefault="001A227C" w:rsidP="00AA1C69"/>
    <w:p w14:paraId="224737A5" w14:textId="77777777" w:rsidR="001A227C" w:rsidRDefault="001A227C" w:rsidP="00AA1C69"/>
    <w:p w14:paraId="212E8258" w14:textId="77777777" w:rsidR="001A227C" w:rsidRDefault="001A227C" w:rsidP="00AA1C69"/>
    <w:p w14:paraId="104B35CD" w14:textId="77777777" w:rsidR="00AA1C69" w:rsidRDefault="001A227C" w:rsidP="00AA1C69">
      <w:r>
        <w:t>Hier ist Platz, entweder weitere Melodien mit den gleichen Akkorden oder andere Melodien mit zuvor entwickelten anderen Akkordschemata zu notieren:</w:t>
      </w:r>
    </w:p>
    <w:p w14:paraId="305BA60E" w14:textId="77777777" w:rsidR="00AA1C69" w:rsidRDefault="00AA1C69" w:rsidP="00AA1C69"/>
    <w:tbl>
      <w:tblPr>
        <w:tblStyle w:val="Tabellenraster"/>
        <w:tblW w:w="0" w:type="auto"/>
        <w:tblLook w:val="04A0" w:firstRow="1" w:lastRow="0" w:firstColumn="1" w:lastColumn="0" w:noHBand="0" w:noVBand="1"/>
      </w:tblPr>
      <w:tblGrid>
        <w:gridCol w:w="1325"/>
        <w:gridCol w:w="967"/>
        <w:gridCol w:w="966"/>
        <w:gridCol w:w="966"/>
        <w:gridCol w:w="966"/>
        <w:gridCol w:w="966"/>
        <w:gridCol w:w="966"/>
        <w:gridCol w:w="967"/>
        <w:gridCol w:w="967"/>
      </w:tblGrid>
      <w:tr w:rsidR="00AA1C69" w14:paraId="137D95AE" w14:textId="77777777" w:rsidTr="001A227C">
        <w:tc>
          <w:tcPr>
            <w:tcW w:w="1006" w:type="dxa"/>
          </w:tcPr>
          <w:p w14:paraId="46FE43D9" w14:textId="77777777" w:rsidR="00AA1C69" w:rsidRDefault="00AA1C69" w:rsidP="003524E5">
            <w:r>
              <w:t>Takt</w:t>
            </w:r>
          </w:p>
        </w:tc>
        <w:tc>
          <w:tcPr>
            <w:tcW w:w="1006" w:type="dxa"/>
          </w:tcPr>
          <w:p w14:paraId="237DB0BA" w14:textId="77777777" w:rsidR="00AA1C69" w:rsidRDefault="00AA1C69" w:rsidP="003524E5">
            <w:r>
              <w:t>1</w:t>
            </w:r>
          </w:p>
        </w:tc>
        <w:tc>
          <w:tcPr>
            <w:tcW w:w="1006" w:type="dxa"/>
          </w:tcPr>
          <w:p w14:paraId="27F1A1B2" w14:textId="77777777" w:rsidR="00AA1C69" w:rsidRDefault="00AA1C69" w:rsidP="003524E5">
            <w:r>
              <w:t>2</w:t>
            </w:r>
          </w:p>
        </w:tc>
        <w:tc>
          <w:tcPr>
            <w:tcW w:w="1006" w:type="dxa"/>
          </w:tcPr>
          <w:p w14:paraId="7BD4E022" w14:textId="77777777" w:rsidR="00AA1C69" w:rsidRDefault="00AA1C69" w:rsidP="003524E5">
            <w:r>
              <w:t>3</w:t>
            </w:r>
          </w:p>
        </w:tc>
        <w:tc>
          <w:tcPr>
            <w:tcW w:w="1006" w:type="dxa"/>
            <w:tcBorders>
              <w:bottom w:val="single" w:sz="4" w:space="0" w:color="auto"/>
              <w:right w:val="single" w:sz="18" w:space="0" w:color="auto"/>
            </w:tcBorders>
          </w:tcPr>
          <w:p w14:paraId="30A77A94" w14:textId="77777777" w:rsidR="00AA1C69" w:rsidRDefault="00AA1C69" w:rsidP="003524E5">
            <w:r>
              <w:t>4</w:t>
            </w:r>
          </w:p>
        </w:tc>
        <w:tc>
          <w:tcPr>
            <w:tcW w:w="1006" w:type="dxa"/>
            <w:tcBorders>
              <w:left w:val="single" w:sz="18" w:space="0" w:color="auto"/>
            </w:tcBorders>
          </w:tcPr>
          <w:p w14:paraId="24164DEB" w14:textId="77777777" w:rsidR="00AA1C69" w:rsidRDefault="00AA1C69" w:rsidP="003524E5">
            <w:r>
              <w:t>5</w:t>
            </w:r>
          </w:p>
        </w:tc>
        <w:tc>
          <w:tcPr>
            <w:tcW w:w="1006" w:type="dxa"/>
          </w:tcPr>
          <w:p w14:paraId="06B7F529" w14:textId="77777777" w:rsidR="00AA1C69" w:rsidRDefault="00AA1C69" w:rsidP="003524E5">
            <w:r>
              <w:t>6</w:t>
            </w:r>
          </w:p>
        </w:tc>
        <w:tc>
          <w:tcPr>
            <w:tcW w:w="1007" w:type="dxa"/>
          </w:tcPr>
          <w:p w14:paraId="5A44CFA1" w14:textId="77777777" w:rsidR="00AA1C69" w:rsidRDefault="00AA1C69" w:rsidP="003524E5">
            <w:r>
              <w:t>7</w:t>
            </w:r>
          </w:p>
        </w:tc>
        <w:tc>
          <w:tcPr>
            <w:tcW w:w="1007" w:type="dxa"/>
          </w:tcPr>
          <w:p w14:paraId="1CDE3400" w14:textId="77777777" w:rsidR="00AA1C69" w:rsidRDefault="00AA1C69" w:rsidP="003524E5">
            <w:r>
              <w:t>8</w:t>
            </w:r>
          </w:p>
        </w:tc>
      </w:tr>
      <w:tr w:rsidR="00AA1C69" w14:paraId="0B91C19A" w14:textId="77777777" w:rsidTr="001A227C">
        <w:trPr>
          <w:trHeight w:val="473"/>
        </w:trPr>
        <w:tc>
          <w:tcPr>
            <w:tcW w:w="1006" w:type="dxa"/>
            <w:vAlign w:val="center"/>
          </w:tcPr>
          <w:p w14:paraId="53E3F818" w14:textId="77777777" w:rsidR="00AA1C69" w:rsidRDefault="00AA1C69" w:rsidP="003524E5">
            <w:r>
              <w:t>Akkord</w:t>
            </w:r>
          </w:p>
        </w:tc>
        <w:tc>
          <w:tcPr>
            <w:tcW w:w="1006" w:type="dxa"/>
          </w:tcPr>
          <w:p w14:paraId="6BB1A049" w14:textId="77777777" w:rsidR="00AA1C69" w:rsidRDefault="00AA1C69" w:rsidP="003524E5"/>
        </w:tc>
        <w:tc>
          <w:tcPr>
            <w:tcW w:w="1006" w:type="dxa"/>
          </w:tcPr>
          <w:p w14:paraId="185EFC1F" w14:textId="77777777" w:rsidR="00AA1C69" w:rsidRDefault="00AA1C69" w:rsidP="003524E5"/>
        </w:tc>
        <w:tc>
          <w:tcPr>
            <w:tcW w:w="1006" w:type="dxa"/>
          </w:tcPr>
          <w:p w14:paraId="0EFADE72" w14:textId="77777777" w:rsidR="00AA1C69" w:rsidRDefault="00AA1C69" w:rsidP="003524E5"/>
        </w:tc>
        <w:tc>
          <w:tcPr>
            <w:tcW w:w="1006" w:type="dxa"/>
            <w:tcBorders>
              <w:bottom w:val="single" w:sz="4" w:space="0" w:color="auto"/>
              <w:right w:val="single" w:sz="18" w:space="0" w:color="auto"/>
            </w:tcBorders>
          </w:tcPr>
          <w:p w14:paraId="49348332" w14:textId="77777777" w:rsidR="00AA1C69" w:rsidRDefault="00AA1C69" w:rsidP="003524E5"/>
        </w:tc>
        <w:tc>
          <w:tcPr>
            <w:tcW w:w="1006" w:type="dxa"/>
            <w:tcBorders>
              <w:left w:val="single" w:sz="18" w:space="0" w:color="auto"/>
            </w:tcBorders>
          </w:tcPr>
          <w:p w14:paraId="7E99EF73" w14:textId="77777777" w:rsidR="00AA1C69" w:rsidRDefault="00AA1C69" w:rsidP="003524E5"/>
        </w:tc>
        <w:tc>
          <w:tcPr>
            <w:tcW w:w="1006" w:type="dxa"/>
          </w:tcPr>
          <w:p w14:paraId="72840A42" w14:textId="77777777" w:rsidR="00AA1C69" w:rsidRDefault="00AA1C69" w:rsidP="003524E5"/>
        </w:tc>
        <w:tc>
          <w:tcPr>
            <w:tcW w:w="1007" w:type="dxa"/>
          </w:tcPr>
          <w:p w14:paraId="4E8A6D01" w14:textId="77777777" w:rsidR="00AA1C69" w:rsidRDefault="00AA1C69" w:rsidP="003524E5"/>
        </w:tc>
        <w:tc>
          <w:tcPr>
            <w:tcW w:w="1007" w:type="dxa"/>
          </w:tcPr>
          <w:p w14:paraId="2F848FEA" w14:textId="77777777" w:rsidR="00AA1C69" w:rsidRDefault="00AA1C69" w:rsidP="003524E5"/>
        </w:tc>
      </w:tr>
      <w:tr w:rsidR="00AA1C69" w14:paraId="39EEAF5D" w14:textId="77777777" w:rsidTr="001A227C">
        <w:trPr>
          <w:trHeight w:val="557"/>
        </w:trPr>
        <w:tc>
          <w:tcPr>
            <w:tcW w:w="1006" w:type="dxa"/>
            <w:vAlign w:val="center"/>
          </w:tcPr>
          <w:p w14:paraId="71BCF042" w14:textId="77777777" w:rsidR="00AA1C69" w:rsidRDefault="00AA1C69" w:rsidP="003524E5">
            <w:r>
              <w:t>Melodietöne</w:t>
            </w:r>
          </w:p>
        </w:tc>
        <w:tc>
          <w:tcPr>
            <w:tcW w:w="1006" w:type="dxa"/>
            <w:shd w:val="clear" w:color="auto" w:fill="D9D9D9" w:themeFill="background1" w:themeFillShade="D9"/>
          </w:tcPr>
          <w:p w14:paraId="785A0078" w14:textId="77777777" w:rsidR="00AA1C69" w:rsidRDefault="00AA1C69" w:rsidP="003524E5"/>
        </w:tc>
        <w:tc>
          <w:tcPr>
            <w:tcW w:w="1006" w:type="dxa"/>
            <w:shd w:val="clear" w:color="auto" w:fill="D9D9D9" w:themeFill="background1" w:themeFillShade="D9"/>
          </w:tcPr>
          <w:p w14:paraId="2FD0FC66" w14:textId="77777777" w:rsidR="00AA1C69" w:rsidRDefault="00AA1C69" w:rsidP="003524E5"/>
        </w:tc>
        <w:tc>
          <w:tcPr>
            <w:tcW w:w="1006" w:type="dxa"/>
            <w:shd w:val="clear" w:color="auto" w:fill="D9D9D9" w:themeFill="background1" w:themeFillShade="D9"/>
          </w:tcPr>
          <w:p w14:paraId="7F6F91D1" w14:textId="77777777" w:rsidR="00AA1C69" w:rsidRDefault="00AA1C69" w:rsidP="003524E5"/>
        </w:tc>
        <w:tc>
          <w:tcPr>
            <w:tcW w:w="1006" w:type="dxa"/>
            <w:tcBorders>
              <w:right w:val="single" w:sz="18" w:space="0" w:color="auto"/>
            </w:tcBorders>
            <w:shd w:val="clear" w:color="auto" w:fill="D9D9D9" w:themeFill="background1" w:themeFillShade="D9"/>
          </w:tcPr>
          <w:p w14:paraId="763A0B0A" w14:textId="77777777" w:rsidR="00AA1C69" w:rsidRDefault="00AA1C69" w:rsidP="003524E5"/>
        </w:tc>
        <w:tc>
          <w:tcPr>
            <w:tcW w:w="1006" w:type="dxa"/>
            <w:tcBorders>
              <w:left w:val="single" w:sz="18" w:space="0" w:color="auto"/>
            </w:tcBorders>
            <w:shd w:val="clear" w:color="auto" w:fill="D9D9D9" w:themeFill="background1" w:themeFillShade="D9"/>
          </w:tcPr>
          <w:p w14:paraId="2BC67240" w14:textId="77777777" w:rsidR="00AA1C69" w:rsidRDefault="00AA1C69" w:rsidP="003524E5"/>
        </w:tc>
        <w:tc>
          <w:tcPr>
            <w:tcW w:w="1006" w:type="dxa"/>
            <w:shd w:val="clear" w:color="auto" w:fill="D9D9D9" w:themeFill="background1" w:themeFillShade="D9"/>
          </w:tcPr>
          <w:p w14:paraId="7719BF36" w14:textId="77777777" w:rsidR="00AA1C69" w:rsidRDefault="00AA1C69" w:rsidP="003524E5"/>
        </w:tc>
        <w:tc>
          <w:tcPr>
            <w:tcW w:w="1007" w:type="dxa"/>
            <w:shd w:val="clear" w:color="auto" w:fill="D9D9D9" w:themeFill="background1" w:themeFillShade="D9"/>
          </w:tcPr>
          <w:p w14:paraId="31C98323" w14:textId="77777777" w:rsidR="00AA1C69" w:rsidRDefault="00AA1C69" w:rsidP="003524E5"/>
        </w:tc>
        <w:tc>
          <w:tcPr>
            <w:tcW w:w="1007" w:type="dxa"/>
            <w:shd w:val="clear" w:color="auto" w:fill="D9D9D9" w:themeFill="background1" w:themeFillShade="D9"/>
          </w:tcPr>
          <w:p w14:paraId="1AB8ADC2" w14:textId="77777777" w:rsidR="00AA1C69" w:rsidRDefault="00AA1C69" w:rsidP="003524E5"/>
        </w:tc>
      </w:tr>
    </w:tbl>
    <w:p w14:paraId="14CA4BFE" w14:textId="77777777" w:rsidR="00AA1C69" w:rsidRDefault="00AA1C69"/>
    <w:p w14:paraId="2FD21482" w14:textId="77777777" w:rsidR="001A227C" w:rsidRDefault="001A227C" w:rsidP="001A227C"/>
    <w:tbl>
      <w:tblPr>
        <w:tblStyle w:val="Tabellenraster"/>
        <w:tblW w:w="0" w:type="auto"/>
        <w:tblLook w:val="04A0" w:firstRow="1" w:lastRow="0" w:firstColumn="1" w:lastColumn="0" w:noHBand="0" w:noVBand="1"/>
      </w:tblPr>
      <w:tblGrid>
        <w:gridCol w:w="1325"/>
        <w:gridCol w:w="967"/>
        <w:gridCol w:w="966"/>
        <w:gridCol w:w="966"/>
        <w:gridCol w:w="966"/>
        <w:gridCol w:w="966"/>
        <w:gridCol w:w="966"/>
        <w:gridCol w:w="967"/>
        <w:gridCol w:w="967"/>
      </w:tblGrid>
      <w:tr w:rsidR="001A227C" w14:paraId="3D5D0EA0" w14:textId="77777777" w:rsidTr="001A227C">
        <w:tc>
          <w:tcPr>
            <w:tcW w:w="1006" w:type="dxa"/>
          </w:tcPr>
          <w:p w14:paraId="296992C6" w14:textId="77777777" w:rsidR="001A227C" w:rsidRDefault="001A227C" w:rsidP="003524E5">
            <w:r>
              <w:t>Takt</w:t>
            </w:r>
          </w:p>
        </w:tc>
        <w:tc>
          <w:tcPr>
            <w:tcW w:w="1006" w:type="dxa"/>
          </w:tcPr>
          <w:p w14:paraId="52307DB6" w14:textId="77777777" w:rsidR="001A227C" w:rsidRDefault="001A227C" w:rsidP="003524E5">
            <w:r>
              <w:t>1</w:t>
            </w:r>
          </w:p>
        </w:tc>
        <w:tc>
          <w:tcPr>
            <w:tcW w:w="1006" w:type="dxa"/>
          </w:tcPr>
          <w:p w14:paraId="29538968" w14:textId="77777777" w:rsidR="001A227C" w:rsidRDefault="001A227C" w:rsidP="003524E5">
            <w:r>
              <w:t>2</w:t>
            </w:r>
          </w:p>
        </w:tc>
        <w:tc>
          <w:tcPr>
            <w:tcW w:w="1006" w:type="dxa"/>
          </w:tcPr>
          <w:p w14:paraId="04CB2FE7" w14:textId="77777777" w:rsidR="001A227C" w:rsidRDefault="001A227C" w:rsidP="003524E5">
            <w:r>
              <w:t>3</w:t>
            </w:r>
          </w:p>
        </w:tc>
        <w:tc>
          <w:tcPr>
            <w:tcW w:w="1006" w:type="dxa"/>
            <w:tcBorders>
              <w:bottom w:val="single" w:sz="4" w:space="0" w:color="auto"/>
              <w:right w:val="single" w:sz="18" w:space="0" w:color="auto"/>
            </w:tcBorders>
          </w:tcPr>
          <w:p w14:paraId="01F97196" w14:textId="77777777" w:rsidR="001A227C" w:rsidRDefault="001A227C" w:rsidP="003524E5">
            <w:r>
              <w:t>4</w:t>
            </w:r>
          </w:p>
        </w:tc>
        <w:tc>
          <w:tcPr>
            <w:tcW w:w="1006" w:type="dxa"/>
            <w:tcBorders>
              <w:left w:val="single" w:sz="18" w:space="0" w:color="auto"/>
            </w:tcBorders>
          </w:tcPr>
          <w:p w14:paraId="5987319A" w14:textId="77777777" w:rsidR="001A227C" w:rsidRDefault="001A227C" w:rsidP="003524E5">
            <w:r>
              <w:t>5</w:t>
            </w:r>
          </w:p>
        </w:tc>
        <w:tc>
          <w:tcPr>
            <w:tcW w:w="1006" w:type="dxa"/>
          </w:tcPr>
          <w:p w14:paraId="3286BDEF" w14:textId="77777777" w:rsidR="001A227C" w:rsidRDefault="001A227C" w:rsidP="003524E5">
            <w:r>
              <w:t>6</w:t>
            </w:r>
          </w:p>
        </w:tc>
        <w:tc>
          <w:tcPr>
            <w:tcW w:w="1007" w:type="dxa"/>
          </w:tcPr>
          <w:p w14:paraId="76315442" w14:textId="77777777" w:rsidR="001A227C" w:rsidRDefault="001A227C" w:rsidP="003524E5">
            <w:r>
              <w:t>7</w:t>
            </w:r>
          </w:p>
        </w:tc>
        <w:tc>
          <w:tcPr>
            <w:tcW w:w="1007" w:type="dxa"/>
          </w:tcPr>
          <w:p w14:paraId="5D7A7165" w14:textId="77777777" w:rsidR="001A227C" w:rsidRDefault="001A227C" w:rsidP="003524E5">
            <w:r>
              <w:t>8</w:t>
            </w:r>
          </w:p>
        </w:tc>
      </w:tr>
      <w:tr w:rsidR="001A227C" w14:paraId="223BF00A" w14:textId="77777777" w:rsidTr="001A227C">
        <w:trPr>
          <w:trHeight w:val="473"/>
        </w:trPr>
        <w:tc>
          <w:tcPr>
            <w:tcW w:w="1006" w:type="dxa"/>
            <w:vAlign w:val="center"/>
          </w:tcPr>
          <w:p w14:paraId="3606EF49" w14:textId="77777777" w:rsidR="001A227C" w:rsidRDefault="001A227C" w:rsidP="003524E5">
            <w:r>
              <w:t>Akkord</w:t>
            </w:r>
          </w:p>
        </w:tc>
        <w:tc>
          <w:tcPr>
            <w:tcW w:w="1006" w:type="dxa"/>
          </w:tcPr>
          <w:p w14:paraId="43169138" w14:textId="77777777" w:rsidR="001A227C" w:rsidRDefault="001A227C" w:rsidP="003524E5"/>
        </w:tc>
        <w:tc>
          <w:tcPr>
            <w:tcW w:w="1006" w:type="dxa"/>
          </w:tcPr>
          <w:p w14:paraId="53CDF90B" w14:textId="77777777" w:rsidR="001A227C" w:rsidRDefault="001A227C" w:rsidP="003524E5"/>
        </w:tc>
        <w:tc>
          <w:tcPr>
            <w:tcW w:w="1006" w:type="dxa"/>
          </w:tcPr>
          <w:p w14:paraId="1FD803D3" w14:textId="77777777" w:rsidR="001A227C" w:rsidRDefault="001A227C" w:rsidP="003524E5"/>
        </w:tc>
        <w:tc>
          <w:tcPr>
            <w:tcW w:w="1006" w:type="dxa"/>
            <w:tcBorders>
              <w:bottom w:val="single" w:sz="4" w:space="0" w:color="auto"/>
              <w:right w:val="single" w:sz="18" w:space="0" w:color="auto"/>
            </w:tcBorders>
          </w:tcPr>
          <w:p w14:paraId="3D176D8D" w14:textId="77777777" w:rsidR="001A227C" w:rsidRDefault="001A227C" w:rsidP="003524E5"/>
        </w:tc>
        <w:tc>
          <w:tcPr>
            <w:tcW w:w="1006" w:type="dxa"/>
            <w:tcBorders>
              <w:left w:val="single" w:sz="18" w:space="0" w:color="auto"/>
            </w:tcBorders>
          </w:tcPr>
          <w:p w14:paraId="46D28108" w14:textId="77777777" w:rsidR="001A227C" w:rsidRDefault="001A227C" w:rsidP="003524E5"/>
        </w:tc>
        <w:tc>
          <w:tcPr>
            <w:tcW w:w="1006" w:type="dxa"/>
          </w:tcPr>
          <w:p w14:paraId="14ACDC56" w14:textId="77777777" w:rsidR="001A227C" w:rsidRDefault="001A227C" w:rsidP="003524E5"/>
        </w:tc>
        <w:tc>
          <w:tcPr>
            <w:tcW w:w="1007" w:type="dxa"/>
          </w:tcPr>
          <w:p w14:paraId="468D8D35" w14:textId="77777777" w:rsidR="001A227C" w:rsidRDefault="001A227C" w:rsidP="003524E5"/>
        </w:tc>
        <w:tc>
          <w:tcPr>
            <w:tcW w:w="1007" w:type="dxa"/>
          </w:tcPr>
          <w:p w14:paraId="3F6F0C69" w14:textId="77777777" w:rsidR="001A227C" w:rsidRDefault="001A227C" w:rsidP="003524E5"/>
        </w:tc>
      </w:tr>
      <w:tr w:rsidR="001A227C" w14:paraId="6F646208" w14:textId="77777777" w:rsidTr="001A227C">
        <w:trPr>
          <w:trHeight w:val="557"/>
        </w:trPr>
        <w:tc>
          <w:tcPr>
            <w:tcW w:w="1006" w:type="dxa"/>
            <w:vAlign w:val="center"/>
          </w:tcPr>
          <w:p w14:paraId="70746594" w14:textId="77777777" w:rsidR="001A227C" w:rsidRDefault="001A227C" w:rsidP="003524E5">
            <w:r>
              <w:t>Melodietöne</w:t>
            </w:r>
          </w:p>
        </w:tc>
        <w:tc>
          <w:tcPr>
            <w:tcW w:w="1006" w:type="dxa"/>
            <w:shd w:val="clear" w:color="auto" w:fill="D9D9D9" w:themeFill="background1" w:themeFillShade="D9"/>
          </w:tcPr>
          <w:p w14:paraId="3C69D694" w14:textId="77777777" w:rsidR="001A227C" w:rsidRDefault="001A227C" w:rsidP="003524E5"/>
        </w:tc>
        <w:tc>
          <w:tcPr>
            <w:tcW w:w="1006" w:type="dxa"/>
            <w:shd w:val="clear" w:color="auto" w:fill="D9D9D9" w:themeFill="background1" w:themeFillShade="D9"/>
          </w:tcPr>
          <w:p w14:paraId="4359B053" w14:textId="77777777" w:rsidR="001A227C" w:rsidRDefault="001A227C" w:rsidP="003524E5"/>
        </w:tc>
        <w:tc>
          <w:tcPr>
            <w:tcW w:w="1006" w:type="dxa"/>
            <w:shd w:val="clear" w:color="auto" w:fill="D9D9D9" w:themeFill="background1" w:themeFillShade="D9"/>
          </w:tcPr>
          <w:p w14:paraId="62CE41B5" w14:textId="77777777" w:rsidR="001A227C" w:rsidRDefault="001A227C" w:rsidP="003524E5"/>
        </w:tc>
        <w:tc>
          <w:tcPr>
            <w:tcW w:w="1006" w:type="dxa"/>
            <w:tcBorders>
              <w:right w:val="single" w:sz="18" w:space="0" w:color="auto"/>
            </w:tcBorders>
            <w:shd w:val="clear" w:color="auto" w:fill="D9D9D9" w:themeFill="background1" w:themeFillShade="D9"/>
          </w:tcPr>
          <w:p w14:paraId="1DBBA9A1" w14:textId="77777777" w:rsidR="001A227C" w:rsidRDefault="001A227C" w:rsidP="003524E5"/>
        </w:tc>
        <w:tc>
          <w:tcPr>
            <w:tcW w:w="1006" w:type="dxa"/>
            <w:tcBorders>
              <w:left w:val="single" w:sz="18" w:space="0" w:color="auto"/>
            </w:tcBorders>
            <w:shd w:val="clear" w:color="auto" w:fill="D9D9D9" w:themeFill="background1" w:themeFillShade="D9"/>
          </w:tcPr>
          <w:p w14:paraId="4367360B" w14:textId="77777777" w:rsidR="001A227C" w:rsidRDefault="001A227C" w:rsidP="003524E5"/>
        </w:tc>
        <w:tc>
          <w:tcPr>
            <w:tcW w:w="1006" w:type="dxa"/>
            <w:shd w:val="clear" w:color="auto" w:fill="D9D9D9" w:themeFill="background1" w:themeFillShade="D9"/>
          </w:tcPr>
          <w:p w14:paraId="69911272" w14:textId="77777777" w:rsidR="001A227C" w:rsidRDefault="001A227C" w:rsidP="003524E5"/>
        </w:tc>
        <w:tc>
          <w:tcPr>
            <w:tcW w:w="1007" w:type="dxa"/>
            <w:shd w:val="clear" w:color="auto" w:fill="D9D9D9" w:themeFill="background1" w:themeFillShade="D9"/>
          </w:tcPr>
          <w:p w14:paraId="7D7D8011" w14:textId="77777777" w:rsidR="001A227C" w:rsidRDefault="001A227C" w:rsidP="003524E5"/>
        </w:tc>
        <w:tc>
          <w:tcPr>
            <w:tcW w:w="1007" w:type="dxa"/>
            <w:shd w:val="clear" w:color="auto" w:fill="D9D9D9" w:themeFill="background1" w:themeFillShade="D9"/>
          </w:tcPr>
          <w:p w14:paraId="52A71884" w14:textId="77777777" w:rsidR="001A227C" w:rsidRDefault="001A227C" w:rsidP="003524E5"/>
        </w:tc>
      </w:tr>
    </w:tbl>
    <w:p w14:paraId="7911C430" w14:textId="77777777" w:rsidR="001A227C" w:rsidRDefault="001A227C" w:rsidP="001A227C"/>
    <w:p w14:paraId="39A06C3C" w14:textId="438219BF" w:rsidR="0072111F" w:rsidRDefault="00A15802">
      <w:r>
        <w:rPr>
          <w:noProof/>
          <w:lang w:eastAsia="de-DE"/>
        </w:rPr>
        <mc:AlternateContent>
          <mc:Choice Requires="wps">
            <w:drawing>
              <wp:anchor distT="0" distB="0" distL="114300" distR="114300" simplePos="0" relativeHeight="251697152" behindDoc="0" locked="0" layoutInCell="1" allowOverlap="1" wp14:anchorId="77A47F8A" wp14:editId="6846870D">
                <wp:simplePos x="0" y="0"/>
                <wp:positionH relativeFrom="column">
                  <wp:posOffset>4636135</wp:posOffset>
                </wp:positionH>
                <wp:positionV relativeFrom="paragraph">
                  <wp:posOffset>1538605</wp:posOffset>
                </wp:positionV>
                <wp:extent cx="1028065" cy="962660"/>
                <wp:effectExtent l="0" t="0" r="13335" b="27940"/>
                <wp:wrapThrough wrapText="bothSides">
                  <wp:wrapPolygon edited="0">
                    <wp:start x="534" y="0"/>
                    <wp:lineTo x="0" y="1710"/>
                    <wp:lineTo x="0" y="20517"/>
                    <wp:lineTo x="534" y="21657"/>
                    <wp:lineTo x="20813" y="21657"/>
                    <wp:lineTo x="21347" y="20517"/>
                    <wp:lineTo x="21347" y="1710"/>
                    <wp:lineTo x="20813" y="0"/>
                    <wp:lineTo x="534" y="0"/>
                  </wp:wrapPolygon>
                </wp:wrapThrough>
                <wp:docPr id="72" name="Abgerundetes Rechteck 72"/>
                <wp:cNvGraphicFramePr/>
                <a:graphic xmlns:a="http://schemas.openxmlformats.org/drawingml/2006/main">
                  <a:graphicData uri="http://schemas.microsoft.com/office/word/2010/wordprocessingShape">
                    <wps:wsp>
                      <wps:cNvSpPr/>
                      <wps:spPr>
                        <a:xfrm>
                          <a:off x="0" y="0"/>
                          <a:ext cx="1028065" cy="9626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5D03DC2" w14:textId="4F5658A2" w:rsidR="00A15802" w:rsidRPr="00A15802" w:rsidRDefault="00A15802" w:rsidP="00A15802">
                            <w:pPr>
                              <w:jc w:val="center"/>
                              <w:rPr>
                                <w:sz w:val="44"/>
                                <w:szCs w:val="44"/>
                              </w:rPr>
                            </w:pPr>
                            <w:r w:rsidRPr="00A15802">
                              <w:rPr>
                                <w:sz w:val="44"/>
                                <w:szCs w:val="44"/>
                              </w:rPr>
                              <w:t xml:space="preserve">Level </w:t>
                            </w:r>
                            <w:r>
                              <w:rPr>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47F8A" id="Abgerundetes Rechteck 72" o:spid="_x0000_s1026" style="position:absolute;margin-left:365.05pt;margin-top:121.15pt;width:80.95pt;height:7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" fillcolor="#a5a5a5 [3206]" strokecolor="#525252 [1606]" strokeweight="1pt">
                <v:stroke joinstyle="miter"/>
                <v:textbox>
                  <w:txbxContent>
                    <w:p w14:paraId="75D03DC2" w14:textId="4F5658A2" w:rsidR="00A15802" w:rsidRPr="00A15802" w:rsidRDefault="00A15802" w:rsidP="00A15802">
                      <w:pPr>
                        <w:jc w:val="center"/>
                        <w:rPr>
                          <w:sz w:val="44"/>
                          <w:szCs w:val="44"/>
                        </w:rPr>
                      </w:pPr>
                      <w:r w:rsidRPr="00A15802">
                        <w:rPr>
                          <w:sz w:val="44"/>
                          <w:szCs w:val="44"/>
                        </w:rPr>
                        <w:t xml:space="preserve">Level </w:t>
                      </w:r>
                      <w:r>
                        <w:rPr>
                          <w:sz w:val="44"/>
                          <w:szCs w:val="44"/>
                        </w:rPr>
                        <w:t>1</w:t>
                      </w:r>
                    </w:p>
                  </w:txbxContent>
                </v:textbox>
                <w10:wrap type="through"/>
              </v:roundrect>
            </w:pict>
          </mc:Fallback>
        </mc:AlternateContent>
      </w:r>
      <w:r w:rsidR="0072111F">
        <w:br w:type="page"/>
      </w:r>
    </w:p>
    <w:p w14:paraId="5A650AF1" w14:textId="77777777" w:rsidR="0072111F" w:rsidRPr="004441F5" w:rsidRDefault="008527A2" w:rsidP="0072111F">
      <w:pPr>
        <w:rPr>
          <w:b/>
          <w:sz w:val="24"/>
        </w:rPr>
      </w:pPr>
      <w:r>
        <w:rPr>
          <w:b/>
          <w:sz w:val="24"/>
        </w:rPr>
        <w:t xml:space="preserve">Stufe 2: </w:t>
      </w:r>
      <w:r w:rsidR="0072111F" w:rsidRPr="004441F5">
        <w:rPr>
          <w:b/>
          <w:sz w:val="24"/>
        </w:rPr>
        <w:t>Melodien erfinden – mit Noten</w:t>
      </w:r>
      <w:r w:rsidR="004441F5" w:rsidRPr="004441F5">
        <w:rPr>
          <w:b/>
          <w:sz w:val="24"/>
        </w:rPr>
        <w:t xml:space="preserve"> aber</w:t>
      </w:r>
      <w:r w:rsidR="0072111F" w:rsidRPr="004441F5">
        <w:rPr>
          <w:b/>
          <w:sz w:val="24"/>
        </w:rPr>
        <w:t xml:space="preserve"> ohne Rhythmus</w:t>
      </w:r>
      <w:r w:rsidR="004441F5" w:rsidRPr="004441F5">
        <w:rPr>
          <w:b/>
          <w:sz w:val="24"/>
        </w:rPr>
        <w:t>notation</w:t>
      </w:r>
    </w:p>
    <w:p w14:paraId="7161B4E3" w14:textId="77777777" w:rsidR="0072111F" w:rsidRDefault="0072111F" w:rsidP="0072111F">
      <w:r>
        <w:t>Wenn Sie sicher fühlen im Notieren von Noten im Violinschlüssel, Ihnen eine korrekte Rhythmusnotation aber Schwierigkeiten bereitet, gehen Sie wie folgt vor:</w:t>
      </w:r>
    </w:p>
    <w:p w14:paraId="4C655389" w14:textId="77777777" w:rsidR="0072111F" w:rsidRDefault="0072111F" w:rsidP="0072111F"/>
    <w:p w14:paraId="66429E56" w14:textId="77777777" w:rsidR="0072111F" w:rsidRDefault="004441F5" w:rsidP="0072111F">
      <w:r>
        <w:t>Notieren Sie über jedem Takt den Akkord, der im Takt gespielt werden soll. Notieren Sie dann in jedem Takt je vier Viertelnoten mit den Melodietönen, die im Takt gespielt werden sollen.</w:t>
      </w:r>
    </w:p>
    <w:p w14:paraId="24C134D7" w14:textId="77777777" w:rsidR="0072111F" w:rsidRDefault="0072111F" w:rsidP="0072111F"/>
    <w:p w14:paraId="2314EFA7" w14:textId="77777777" w:rsidR="0072111F" w:rsidRDefault="00F5453D" w:rsidP="0072111F">
      <w:r>
        <w:rPr>
          <w:noProof/>
          <w:lang w:eastAsia="de-DE"/>
        </w:rPr>
        <mc:AlternateContent>
          <mc:Choice Requires="wpg">
            <w:drawing>
              <wp:anchor distT="0" distB="0" distL="114300" distR="114300" simplePos="0" relativeHeight="251673600" behindDoc="0" locked="0" layoutInCell="1" allowOverlap="1" wp14:anchorId="1242DEF8" wp14:editId="2A70855F">
                <wp:simplePos x="0" y="0"/>
                <wp:positionH relativeFrom="column">
                  <wp:posOffset>-899795</wp:posOffset>
                </wp:positionH>
                <wp:positionV relativeFrom="paragraph">
                  <wp:posOffset>299720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10" name="Gruppierung 10"/>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1" name="Bild 1"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2" name="Rahmen 2"/>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ahmen 3"/>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ahmen 4"/>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ahmen 5"/>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ahmen 6"/>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ahmen 7"/>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ahmen 8"/>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ahmen 9"/>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127C02" id="Gruppierung 10" o:spid="_x0000_s1026" style="position:absolute;margin-left:-70.85pt;margin-top:23.6pt;width:613.3pt;height:72.55pt;z-index:251673600"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89OBAA&#10;AAAAAPJ/bQR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Uff1r2AAAgAElEQV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UV9uBAAAAAAADI/7URVF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diDAwEAAAAAIP/XRlB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YoZ&#10;0KgAACAASURBVF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hDw4EAAAAAID8XxtB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hT04EAAAAAAA8n9tBF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6pWGawAA&#10;IABJREFU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RX24EAA&#10;AAAAAMj/tRFU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2oNDAgAAAABB/19bHQ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9u&#10;wgjBAAAA2gAAAA8AAABkcnMvZG93bnJldi54bWxET01rwkAQvQv9D8sUepG6sYdiU1dRodCTbW1L&#10;6W3MjtlgdjZkxxj/vSsInobH+5zpvPe16qiNVWAD41EGirgItuLSwM/32+MEVBRki3VgMnCiCPPZ&#10;3WCKuQ1H/qJuI6VKIRxzNOBEmlzrWDjyGEehIU7cLrQeJcG21LbFYwr3tX7KsmftseLU4LChlaNi&#10;vzl4A9X/39I5S7vPctWtZfghv9vFizEP9/3iFZRQLzfx1f1u03y4vHK5enYG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E9uwgjBAAAA2gAAAA8AAAAAAAAAAAAAAAAAnAIAAGRy&#10;cy9kb3ducmV2LnhtbFBLBQYAAAAABAAEAPcAAACKAwAAAAA=&#10;">
                  <v:imagedata r:id="rId7" o:title="/Users/sebastian/Desktop/8 Takte Violinschlüssel-1.png" croptop="3903f" cropbottom="58246f"/>
                  <v:path arrowok="t"/>
                </v:shape>
                <v:shape id="Rahmen 2"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fPI3vwAA&#10;ANoAAAAPAAAAZHJzL2Rvd25yZXYueG1sRI/NCsIwEITvgu8QVvCmqQqitamIIIh48O8B1mZti82m&#10;NFHr2xtB8DjMzDdMsmxNJZ7UuNKygtEwAkGcWV1yruBy3gxmIJxH1lhZJgVvcrBMu50EY21ffKTn&#10;yeciQNjFqKDwvo6ldFlBBt3Q1sTBu9nGoA+yyaVu8BXgppLjKJpKgyWHhQJrWheU3U8Po2Cyvxxm&#10;151Zr47b+R7fepRN3Eapfq9dLUB4av0//GtvtYIxfK+EGyDT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88je/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MFesvgAA&#10;ANoAAAAPAAAAZHJzL2Rvd25yZXYueG1sRI/NCsIwEITvgu8QVvCmqQqi1ShSKIh48O8B1mZti82m&#10;NFHr2xtB8DjMfDPMct2aSjypcaVlBaNhBII4s7rkXMHlnA5mIJxH1lhZJgVvcrBedTtLjLV98ZGe&#10;J5+LUMIuRgWF93UspcsKMuiGtiYO3s02Bn2QTS51g69Qbio5jqKpNFhyWCiwpqSg7H56GAWT/eUw&#10;u+5Msjlu53t861E2calS/V67WYDw1Pp/+EdvdeDgeyXcALn6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1jBXrL4AAADaAAAADwAAAAAAAAAAAAAAAACXAgAAZHJzL2Rvd25yZXYu&#10;eG1sUEsFBgAAAAAEAAQA9QAAAIIDA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2c/YvwAA&#10;ANoAAAAPAAAAZHJzL2Rvd25yZXYueG1sRI/NCsIwEITvgu8QVvCmqT+IVqOIIIh40OoDrM3aFptN&#10;aaLWtzeC4HGYmW+YxaoxpXhS7QrLCgb9CARxanXBmYLLedubgnAeWWNpmRS8ycFq2W4tMNb2xSd6&#10;Jj4TAcIuRgW591UspUtzMuj6tiIO3s3WBn2QdSZ1ja8AN6UcRtFEGiw4LORY0San9J48jILR4XKc&#10;Xvdmsz7tZgd860E6clulup1mPQfhqfH/8K+90wrG8L0SboBcf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nZz9i/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lWpDvwAA&#10;ANoAAAAPAAAAZHJzL2Rvd25yZXYueG1sRI/BCsIwEETvgv8QVvCmqYqi1SgiCCIetPoBa7O2xWZT&#10;mqj1740geBxm5g2zWDWmFE+qXWFZwaAfgSBOrS44U3A5b3tTEM4jaywtk4I3OVgt260Fxtq++ETP&#10;xGciQNjFqCD3voqldGlOBl3fVsTBu9naoA+yzqSu8RXgppTDKJpIgwWHhRwr2uSU3pOHUTA6XI7T&#10;695s1qfd7IBvPUhHbqtUt9Os5yA8Nf4f/rV3WsEYvlfCDZ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aVakO/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6"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R/Q0vwAA&#10;ANoAAAAPAAAAZHJzL2Rvd25yZXYueG1sRI/NCsIwEITvgu8QVvCmqQqi1VhEEEQ8+PcAa7O2xWZT&#10;mqjt2xtB8DjMzDfMMmlMKV5Uu8KygtEwAkGcWl1wpuB62Q5mIJxH1lhaJgUtOUhW3c4SY23ffKLX&#10;2WciQNjFqCD3voqldGlOBt3QVsTBu9vaoA+yzqSu8R3gppTjKJpKgwWHhRwr2uSUPs5Po2ByuB5n&#10;t73ZrE+7+QFbPUonbqtUv9esFyA8Nf4f/rV3WsEUvlfCDZCr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ZH9DS/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7"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C1GvvwAA&#10;ANoAAAAPAAAAZHJzL2Rvd25yZXYueG1sRI/NCsIwEITvgu8QVvCmqQr+VKOIIIh40OoDrM3aFptN&#10;aaLWtzeC4HGYmW+YxaoxpXhS7QrLCgb9CARxanXBmYLLedubgnAeWWNpmRS8ycFq2W4tMNb2xSd6&#10;Jj4TAcIuRgW591UspUtzMuj6tiIO3s3WBn2QdSZ1ja8AN6UcRtFYGiw4LORY0San9J48jILR4XKc&#10;Xvdmsz7tZgd860E6clulup1mPQfhqfH/8K+90wom8L0SboBcf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kLUa+/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8"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lMXdvAAA&#10;ANoAAAAPAAAAZHJzL2Rvd25yZXYueG1sRE9LCsIwEN0L3iGM4E5TFUSrqYggFHHhpwcYm7EtNpPS&#10;RK23NwvB5eP915vO1OJFrassK5iMIxDEudUVFwqy6360AOE8ssbaMin4kINN0u+tMdb2zWd6XXwh&#10;Qgi7GBWU3jexlC4vyaAb24Y4cHfbGvQBtoXULb5DuKnlNIrm0mDFoaHEhnYl5Y/L0yiYHbPT4nYw&#10;u+05XR7xoyf5zO2VGg667QqEp87/xT93qhWEreFKuAEy+Q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NiUxd28AAAA2gAAAA8AAAAAAAAAAAAAAAAAlwIAAGRycy9kb3ducmV2Lnht&#10;bFBLBQYAAAAABAAEAPUAAACA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9"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2GBGvwAA&#10;ANoAAAAPAAAAZHJzL2Rvd25yZXYueG1sRI/NCsIwEITvgu8QVvCmqQqi1bSIIIh48O8B1mZti82m&#10;NFHr2xtB8DjMzDfMMm1NJZ7UuNKygtEwAkGcWV1yruBy3gxmIJxH1lhZJgVvcpAm3c4SY21ffKTn&#10;yeciQNjFqKDwvo6ldFlBBt3Q1sTBu9nGoA+yyaVu8BXgppLjKJpKgyWHhQJrWheU3U8Po2Cyvxxm&#10;151Zr47b+R7fepRN3Eapfq9dLUB4av0//GtvtYI5fK+EGyCT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fYYEa/AAAA2g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p>
    <w:p w14:paraId="753AA172" w14:textId="77777777" w:rsidR="004441F5" w:rsidRDefault="004441F5" w:rsidP="0072111F"/>
    <w:p w14:paraId="65509310" w14:textId="77777777" w:rsidR="004441F5" w:rsidRDefault="004441F5" w:rsidP="0072111F"/>
    <w:p w14:paraId="5F26C85E" w14:textId="77777777" w:rsidR="008527A2" w:rsidRDefault="008527A2" w:rsidP="0072111F">
      <w:r>
        <w:t>Beispiel:</w:t>
      </w:r>
    </w:p>
    <w:p w14:paraId="6DE1AC24" w14:textId="77777777" w:rsidR="008527A2" w:rsidRDefault="008527A2" w:rsidP="0072111F"/>
    <w:p w14:paraId="0595D3CC" w14:textId="77777777" w:rsidR="008527A2" w:rsidRDefault="008527A2" w:rsidP="0072111F">
      <w:r>
        <w:rPr>
          <w:noProof/>
          <w:lang w:eastAsia="de-DE"/>
        </w:rPr>
        <mc:AlternateContent>
          <mc:Choice Requires="wps">
            <w:drawing>
              <wp:anchor distT="0" distB="0" distL="114300" distR="114300" simplePos="0" relativeHeight="251686912" behindDoc="0" locked="0" layoutInCell="1" allowOverlap="1" wp14:anchorId="7259AA7F" wp14:editId="74EEB5A8">
                <wp:simplePos x="0" y="0"/>
                <wp:positionH relativeFrom="column">
                  <wp:posOffset>978535</wp:posOffset>
                </wp:positionH>
                <wp:positionV relativeFrom="paragraph">
                  <wp:posOffset>45085</wp:posOffset>
                </wp:positionV>
                <wp:extent cx="342900" cy="382270"/>
                <wp:effectExtent l="0" t="0" r="38100" b="24130"/>
                <wp:wrapNone/>
                <wp:docPr id="63" name="Rahmen 63"/>
                <wp:cNvGraphicFramePr/>
                <a:graphic xmlns:a="http://schemas.openxmlformats.org/drawingml/2006/main">
                  <a:graphicData uri="http://schemas.microsoft.com/office/word/2010/wordprocessingShape">
                    <wps:wsp>
                      <wps:cNvSpPr/>
                      <wps:spPr>
                        <a:xfrm>
                          <a:off x="0" y="0"/>
                          <a:ext cx="342900" cy="38227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87F2C6" id="Rahmen 63" o:spid="_x0000_s1026" style="position:absolute;margin-left:77.05pt;margin-top:3.55pt;width:27pt;height:30.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382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" path="m0,0l342900,,342900,382270,,382270,,0xm16569,16569l16569,365701,326331,365701,326331,16569,16569,16569xe" fillcolor="#5b9bd5 [3204]" strokecolor="black [3213]" strokeweight="1pt">
                <v:stroke joinstyle="miter"/>
                <v:path arrowok="t" o:connecttype="custom" o:connectlocs="0,0;342900,0;342900,382270;0,382270;0,0;16569,16569;16569,365701;326331,365701;326331,16569;16569,16569" o:connectangles="0,0,0,0,0,0,0,0,0,0"/>
              </v:shape>
            </w:pict>
          </mc:Fallback>
        </mc:AlternateContent>
      </w:r>
      <w:r>
        <w:rPr>
          <w:noProof/>
          <w:lang w:eastAsia="de-DE"/>
        </w:rPr>
        <mc:AlternateContent>
          <mc:Choice Requires="wps">
            <w:drawing>
              <wp:anchor distT="0" distB="0" distL="114300" distR="114300" simplePos="0" relativeHeight="251684864" behindDoc="0" locked="0" layoutInCell="1" allowOverlap="1" wp14:anchorId="783DD9E9" wp14:editId="77DDA76B">
                <wp:simplePos x="0" y="0"/>
                <wp:positionH relativeFrom="column">
                  <wp:posOffset>-50800</wp:posOffset>
                </wp:positionH>
                <wp:positionV relativeFrom="paragraph">
                  <wp:posOffset>45085</wp:posOffset>
                </wp:positionV>
                <wp:extent cx="342900" cy="342265"/>
                <wp:effectExtent l="0" t="0" r="38100" b="13335"/>
                <wp:wrapNone/>
                <wp:docPr id="62" name="Rahmen 62"/>
                <wp:cNvGraphicFramePr/>
                <a:graphic xmlns:a="http://schemas.openxmlformats.org/drawingml/2006/main">
                  <a:graphicData uri="http://schemas.microsoft.com/office/word/2010/wordprocessingShape">
                    <wps:wsp>
                      <wps:cNvSpPr/>
                      <wps:spPr>
                        <a:xfrm>
                          <a:off x="0" y="0"/>
                          <a:ext cx="342900" cy="342265"/>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2CBC5E" id="Rahmen 62" o:spid="_x0000_s1026" style="position:absolute;margin-left:-4pt;margin-top:3.55pt;width:27pt;height:26.9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42900,3422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" path="m0,0l342900,,342900,342265,,342265,,0xm16538,16538l16538,325727,326362,325727,326362,16538,16538,16538xe" fillcolor="#5b9bd5 [3204]" strokecolor="black [3213]" strokeweight="1pt">
                <v:stroke joinstyle="miter"/>
                <v:path arrowok="t" o:connecttype="custom" o:connectlocs="0,0;342900,0;342900,342265;0,342265;0,0;16538,16538;16538,325727;326362,325727;326362,16538;16538,16538" o:connectangles="0,0,0,0,0,0,0,0,0,0"/>
              </v:shape>
            </w:pict>
          </mc:Fallback>
        </mc:AlternateContent>
      </w:r>
      <w:r>
        <w:rPr>
          <w:noProof/>
          <w:lang w:eastAsia="de-DE"/>
        </w:rPr>
        <w:drawing>
          <wp:anchor distT="0" distB="0" distL="114300" distR="114300" simplePos="0" relativeHeight="251682816" behindDoc="0" locked="0" layoutInCell="1" allowOverlap="1" wp14:anchorId="0D6CA3BE" wp14:editId="1BD26AD8">
            <wp:simplePos x="0" y="0"/>
            <wp:positionH relativeFrom="column">
              <wp:posOffset>-726440</wp:posOffset>
            </wp:positionH>
            <wp:positionV relativeFrom="paragraph">
              <wp:posOffset>268605</wp:posOffset>
            </wp:positionV>
            <wp:extent cx="2625725" cy="847090"/>
            <wp:effectExtent l="0" t="0" r="0" b="0"/>
            <wp:wrapNone/>
            <wp:docPr id="61" name="Bild 61" descr="/Users/sebastian/Desktop/Einfach Melod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ebastian/Desktop/Einfach Melodie-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5022" r="62202" b="86346"/>
                    <a:stretch/>
                  </pic:blipFill>
                  <pic:spPr bwMode="auto">
                    <a:xfrm>
                      <a:off x="0" y="0"/>
                      <a:ext cx="2625725" cy="847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EAF02E" w14:textId="77777777" w:rsidR="008527A2" w:rsidRDefault="008527A2" w:rsidP="008527A2">
      <w:pPr>
        <w:tabs>
          <w:tab w:val="left" w:pos="1440"/>
        </w:tabs>
      </w:pPr>
      <w:r>
        <w:t xml:space="preserve">  C</w:t>
      </w:r>
      <w:r>
        <w:tab/>
        <w:t xml:space="preserve">    Am</w:t>
      </w:r>
    </w:p>
    <w:p w14:paraId="530D01F5" w14:textId="77777777" w:rsidR="008527A2" w:rsidRDefault="008527A2" w:rsidP="0072111F"/>
    <w:p w14:paraId="3510E766" w14:textId="77777777" w:rsidR="008527A2" w:rsidRDefault="008527A2" w:rsidP="0072111F"/>
    <w:p w14:paraId="648A1443" w14:textId="77777777" w:rsidR="008527A2" w:rsidRDefault="008527A2" w:rsidP="0072111F"/>
    <w:p w14:paraId="203830DF" w14:textId="77777777" w:rsidR="008527A2" w:rsidRDefault="008527A2" w:rsidP="0072111F"/>
    <w:p w14:paraId="26B7AF62" w14:textId="77777777" w:rsidR="008527A2" w:rsidRDefault="008527A2" w:rsidP="004441F5"/>
    <w:p w14:paraId="6FD00A4E" w14:textId="77777777" w:rsidR="008527A2" w:rsidRDefault="008527A2" w:rsidP="004441F5"/>
    <w:p w14:paraId="1B284C06" w14:textId="77777777" w:rsidR="008527A2" w:rsidRPr="00AA1C69" w:rsidRDefault="008527A2" w:rsidP="008527A2">
      <w:pPr>
        <w:pBdr>
          <w:top w:val="single" w:sz="4" w:space="1" w:color="auto"/>
          <w:left w:val="single" w:sz="4" w:space="4" w:color="auto"/>
          <w:bottom w:val="single" w:sz="4" w:space="1" w:color="auto"/>
          <w:right w:val="single" w:sz="4" w:space="4" w:color="auto"/>
        </w:pBdr>
        <w:rPr>
          <w:b/>
        </w:rPr>
      </w:pPr>
      <w:r w:rsidRPr="00AA1C69">
        <w:rPr>
          <w:b/>
        </w:rPr>
        <w:t>Hinweis:</w:t>
      </w:r>
    </w:p>
    <w:p w14:paraId="73F9350E" w14:textId="77777777" w:rsidR="008527A2" w:rsidRDefault="008527A2" w:rsidP="008527A2">
      <w:pPr>
        <w:pBdr>
          <w:top w:val="single" w:sz="4" w:space="1" w:color="auto"/>
          <w:left w:val="single" w:sz="4" w:space="4" w:color="auto"/>
          <w:bottom w:val="single" w:sz="4" w:space="1" w:color="auto"/>
          <w:right w:val="single" w:sz="4" w:space="4" w:color="auto"/>
        </w:pBdr>
      </w:pPr>
      <w:r>
        <w:t>Spielen Sie die Töne gemeinsam mit den Akkorden am Keyboard (ein/e Schüler/in spielt die Akkorde, ein/e anderer/r die Melodietöne). Probieren Sie aus, was gut klingt.</w:t>
      </w:r>
    </w:p>
    <w:p w14:paraId="3A7540BD" w14:textId="77777777" w:rsidR="008527A2" w:rsidRDefault="008527A2" w:rsidP="008527A2"/>
    <w:p w14:paraId="3F4166CE" w14:textId="77777777" w:rsidR="008527A2" w:rsidRDefault="008527A2" w:rsidP="004441F5"/>
    <w:p w14:paraId="4B11C600" w14:textId="77777777" w:rsidR="008527A2" w:rsidRDefault="008527A2" w:rsidP="004441F5"/>
    <w:p w14:paraId="03E5CDB0" w14:textId="77777777" w:rsidR="0072111F" w:rsidRDefault="0072111F" w:rsidP="004441F5">
      <w:r>
        <w:t>Hier ist Platz, entweder weitere Melodien mit den gleichen Akkorden oder andere Melodien mit zuvor entwickelten anderen Akkordschemata zu notieren:</w:t>
      </w:r>
      <w:r w:rsidR="004441F5">
        <w:t xml:space="preserve"> </w:t>
      </w:r>
    </w:p>
    <w:p w14:paraId="22108AB1" w14:textId="77777777" w:rsidR="008527A2" w:rsidRDefault="00F5453D">
      <w:r>
        <w:rPr>
          <w:noProof/>
          <w:lang w:eastAsia="de-DE"/>
        </w:rPr>
        <mc:AlternateContent>
          <mc:Choice Requires="wpg">
            <w:drawing>
              <wp:anchor distT="0" distB="0" distL="114300" distR="114300" simplePos="0" relativeHeight="251677696" behindDoc="0" locked="0" layoutInCell="1" allowOverlap="1" wp14:anchorId="23E415DE" wp14:editId="0027AF28">
                <wp:simplePos x="0" y="0"/>
                <wp:positionH relativeFrom="column">
                  <wp:posOffset>-899795</wp:posOffset>
                </wp:positionH>
                <wp:positionV relativeFrom="paragraph">
                  <wp:posOffset>1451610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21" name="Gruppierung 21"/>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22" name="Bild 22"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23" name="Rahmen 23"/>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ahmen 24"/>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ahmen 25"/>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ahmen 26"/>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ahmen 27"/>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ahmen 28"/>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ahmen 29"/>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ahmen 30"/>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385832" id="Gruppierung 21" o:spid="_x0000_s1026" style="position:absolute;margin-left:-70.85pt;margin-top:114.3pt;width:613.3pt;height:72.55pt;z-index:251677696"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nz04EAAAAAAA8n9tBF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R9/WvYAACAASURBVF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RX24EAAAAAAAMj/tRFU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2IMDAQAAAAAg/9dGUF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ihnQqAAAIABJREFU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WEPDgQAAAAAgPxfG0F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WFPTgQAAAAAADyf20E&#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XqlYZrAAAgAElEQV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FfbgQAAAAAAAyP+1EVR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Xag0MCAAAAAEH/X1sd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">
                <v:shape id="Bild 22"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30&#10;oTXFAAAA2wAAAA8AAABkcnMvZG93bnJldi54bWxEj09rwkAUxO+FfoflFbwU3TSH0kZXsYLgqX+s&#10;It5es89saPZtyD5j+u27hYLHYWZ+w8wWg29UT12sAxt4mGSgiMtga64M7D7X4ydQUZAtNoHJwA9F&#10;WMxvb2ZY2HDhD+q3UqkE4VigASfSFlrH0pHHOAktcfJOofMoSXaVth1eEtw3Os+yR+2x5rTgsKWV&#10;o/J7e/YG6uPhxTlLp/dq1b/K/Zvsv5bPxozuhuUUlNAg1/B/e2MN5Dn8fUk/QM9/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N9KE1xQAAANsAAAAPAAAAAAAAAAAAAAAAAJwC&#10;AABkcnMvZG93bnJldi54bWxQSwUGAAAAAAQABAD3AAAAjgMAAAAA&#10;">
                  <v:imagedata r:id="rId7" o:title="/Users/sebastian/Desktop/8 Takte Violinschlüssel-1.png" croptop="3903f" cropbottom="58246f"/>
                  <v:path arrowok="t"/>
                </v:shape>
                <v:shape id="Rahmen 23"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sy9HwAAA&#10;ANsAAAAPAAAAZHJzL2Rvd25yZXYueG1sRI/NCsIwEITvgu8QVvCmqRZEq1FEEEQ8+NMHWJu1LTab&#10;0kStb28EweMwM98wi1VrKvGkxpWWFYyGEQjizOqScwXpZTuYgnAeWWNlmRS8ycFq2e0sMNH2xSd6&#10;nn0uAoRdggoK7+tESpcVZNANbU0cvJttDPogm1zqBl8Bbio5jqKJNFhyWCiwpk1B2f38MAriQ3qc&#10;Xvdmsz7tZgd861EWu61S/V67noPw1Pp/+NfeaQXjGL5fwg+Qy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sy9H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4"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rczwAAA&#10;ANsAAAAPAAAAZHJzL2Rvd25yZXYueG1sRI/NCsIwEITvgu8QVvCmqT+IVqOIIIh40OoDrM3aFptN&#10;aaLWtzeC4HGYmW+YxaoxpXhS7QrLCgb9CARxanXBmYLLedubgnAeWWNpmRS8ycFq2W4tMNb2xSd6&#10;Jj4TAcIuRgW591UspUtzMuj6tiIO3s3WBn2QdSZ1ja8AN6UcRtFEGiw4LORY0San9J48jILR4XKc&#10;Xvdmsz7tZgd860E6clulup1mPQfhqfH/8K+90wqGY/h+CT9AL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YWrcz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5"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FhKovwAA&#10;ANsAAAAPAAAAZHJzL2Rvd25yZXYueG1sRI/BCsIwEETvgv8QVvCmqYqi1SgiCCIetPoBa7O2xWZT&#10;mqj1740geBxm5g2zWDWmFE+qXWFZwaAfgSBOrS44U3A5b3tTEM4jaywtk4I3OVgt260Fxtq++ETP&#10;xGciQNjFqCD3voqldGlOBl3fVsTBu9naoA+yzqSu8RXgppTDKJpIgwWHhRwr2uSU3pOHUTA6XI7T&#10;695s1qfd7IBvPUhHbqtUt9Os5yA8Nf4f/rV3WsFwDN8v4QfI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cWEqi/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6"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IzfvwAA&#10;ANsAAAAPAAAAZHJzL2Rvd25yZXYueG1sRI/NCsIwEITvgu8QVvCmqQqi1ViKIIh48O8B1mZti82m&#10;NFHr2xtB8DjMzDfMMmlNJZ7UuNKygtEwAkGcWV1yruBy3gxmIJxH1lhZJgVvcpCsup0lxtq++EjP&#10;k89FgLCLUUHhfR1L6bKCDLqhrYmDd7ONQR9kk0vd4CvATSXHUTSVBksOCwXWtC4ou58eRsFkfznM&#10;rjuzTo/b+R7fepRN3Eapfq9NFyA8tf4f/rW3WsF4Ct8v4QfI1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fEjN+/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7"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iClEwAAA&#10;ANsAAAAPAAAAZHJzL2Rvd25yZXYueG1sRI/NCsIwEITvgu8QVvCmqQr+VKOIIIh40OoDrM3aFptN&#10;aaLWtzeC4HGYmW+YxaoxpXhS7QrLCgb9CARxanXBmYLLedubgnAeWWNpmRS8ycFq2W4tMNb2xSd6&#10;Jj4TAcIuRgW591UspUtzMuj6tiIO3s3WBn2QdSZ1ja8AN6UcRtFYGiw4LORY0San9J48jILR4XKc&#10;Xvdmsz7tZgd860E6clulup1mPQfhqfH/8K+90wqGE/h+CT9AL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oiClE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8"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F702vQAA&#10;ANsAAAAPAAAAZHJzL2Rvd25yZXYueG1sRE9LCsIwEN0L3iGM4E5TFUSraRFBEHHhpwcYm7EtNpPS&#10;RK23NwvB5eP912lnavGi1lWWFUzGEQji3OqKCwXZdTdagHAeWWNtmRR8yEGa9HtrjLV985leF1+I&#10;EMIuRgWl900spctLMujGtiEO3N22Bn2AbSF1i+8Qbmo5jaK5NFhxaCixoW1J+ePyNApmx+y0uB3M&#10;dnPeL4/40ZN85nZKDQfdZgXCU+f/4p97rxVMw9jwJfwAmXw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ZF702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9"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WxitvwAA&#10;ANsAAAAPAAAAZHJzL2Rvd25yZXYueG1sRI/NCsIwEITvgu8QVvCmqQqi1VREEEQ8+PcAa7O2xWZT&#10;mqjt2xtB8DjMzDfMctWYUryodoVlBaNhBII4tbrgTMH1sh3MQDiPrLG0TApacrBKup0lxtq++USv&#10;s89EgLCLUUHufRVL6dKcDLqhrYiDd7e1QR9knUld4zvATSnHUTSVBgsOCzlWtMkpfZyfRsHkcD3O&#10;bnuzWZ928wO2epRO3Fapfq9ZL0B4avw//GvvtILxHL5fwg+Qy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ZbGK2/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0"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uCftwAAA&#10;ANsAAAAPAAAAZHJzL2Rvd25yZXYueG1sRE/NasJAEL4LvsMyhd7MRgNFY1YRQZDiof48wJgdk9Ds&#10;bMhuTXz7zqHQ48f3X2xH16on9aHxbGCepKCIS28brgzcrofZElSIyBZbz2TgRQG2m+mkwNz6gc/0&#10;vMRKSQiHHA3UMXa51qGsyWFIfEcs3MP3DqPAvtK2x0HCXasXafqhHTYsDTV2tK+p/L78OAPZ6fa1&#10;vH+6/e58XJ3wZedlFg7GvL+NuzWoSGP8F/+5j1Z8sl6+yA/Qm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uCft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r>
        <w:rPr>
          <w:noProof/>
          <w:lang w:eastAsia="de-DE"/>
        </w:rPr>
        <mc:AlternateContent>
          <mc:Choice Requires="wpg">
            <w:drawing>
              <wp:anchor distT="0" distB="0" distL="114300" distR="114300" simplePos="0" relativeHeight="251675648" behindDoc="0" locked="0" layoutInCell="1" allowOverlap="1" wp14:anchorId="10F740ED" wp14:editId="78828535">
                <wp:simplePos x="0" y="0"/>
                <wp:positionH relativeFrom="column">
                  <wp:posOffset>-899795</wp:posOffset>
                </wp:positionH>
                <wp:positionV relativeFrom="paragraph">
                  <wp:posOffset>308610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11" name="Gruppierung 11"/>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12" name="Bild 12"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13" name="Rahmen 13"/>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ahmen 14"/>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ahmen 15"/>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ahmen 16"/>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ahmen 17"/>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ahmen 18"/>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ahmen 19"/>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ahmen 20"/>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4220A6" id="Gruppierung 11" o:spid="_x0000_s1026" style="position:absolute;margin-left:-70.85pt;margin-top:24.3pt;width:613.3pt;height:72.55pt;z-index:251675648"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89OBAAAAAAAPJ/bQ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Uff1r2AAAgAElEQVR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UV9uBAAAAAAADI/7URVF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diDAwEAAAAAIP/XRlB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YoZ0KgAACAASURBVF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hDw4EAAAAAID8XxtB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hT04EAAAAAAA8n9tBF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6pWGawAAIABJREFU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RX24EAAAAAAAMj/tRFU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2oNDAgAAAABB/19bHQ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">
                <v:shape id="Bild 12"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OY&#10;a4jCAAAA2wAAAA8AAABkcnMvZG93bnJldi54bWxET01rwkAQvRf6H5Yp9FJ0owdpo6uoUOiptbZF&#10;vI3ZMRvMzobsNMZ/7xYK3ubxPme26H2tOmpjFdjAaJiBIi6Crbg08P31OngGFQXZYh2YDFwowmJ+&#10;fzfD3IYzf1K3lVKlEI45GnAiTa51LBx5jMPQECfuGFqPkmBbatviOYX7Wo+zbKI9VpwaHDa0dlSc&#10;tr/eQLXfrZyzdNyU6+5dnj7k57B8MebxoV9OQQn1chP/u99smj+Gv1/SAXp+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DmGuIwgAAANsAAAAPAAAAAAAAAAAAAAAAAJwCAABk&#10;cnMvZG93bnJldi54bWxQSwUGAAAAAAQABAD3AAAAiwMAAAAA&#10;">
                  <v:imagedata r:id="rId7" o:title="/Users/sebastian/Desktop/8 Takte Violinschlüssel-1.png" croptop="3903f" cropbottom="58246f"/>
                  <v:path arrowok="t"/>
                </v:shape>
                <v:shape id="Rahmen 13"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3+X6vQAA&#10;ANsAAAAPAAAAZHJzL2Rvd25yZXYueG1sRE9LCsIwEN0L3iGM4E5TLYhWo4ggiLjw0wOMzdgWm0lp&#10;otbbG0FwN4/3ncWqNZV4UuNKywpGwwgEcWZ1ybmC9LIdTEE4j6yxskwK3uRgtex2Fpho++ITPc8+&#10;FyGEXYIKCu/rREqXFWTQDW1NHLibbQz6AJtc6gZfIdxUchxFE2mw5NBQYE2bgrL7+WEUxIf0OL3u&#10;zWZ92s0O+NajLHZbpfq9dj0H4an1f/HPvdNhfgzfX8IBcvk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Z3+X6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4"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Nn2OvQAA&#10;ANsAAAAPAAAAZHJzL2Rvd25yZXYueG1sRE9LCsIwEN0L3iGM4E5TP4hWo4ggiLjQ6gHGZmyLzaQ0&#10;UevtjSC4m8f7zmLVmFI8qXaFZQWDfgSCOLW64EzB5bztTUE4j6yxtEwK3uRgtWy3Fhhr++ITPROf&#10;iRDCLkYFufdVLKVLczLo+rYiDtzN1gZ9gHUmdY2vEG5KOYyiiTRYcGjIsaJNTuk9eRgFo8PlOL3u&#10;zWZ92s0O+NaDdOS2SnU7zXoOwlPj/+Kfe6fD/DF8fwkHyO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WNn2O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5"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etgVvQAA&#10;ANsAAAAPAAAAZHJzL2Rvd25yZXYueG1sRE/dCgFBFL5X3mE6yh2ziFiGpJTkguUBjp1jd7NzZtsZ&#10;rLc3Srk7X9/vWawaU4on1a6wrGDQj0AQp1YXnCm4nLe9KQjnkTWWlknBmxyslu3WAmNtX3yiZ+Iz&#10;EULYxagg976KpXRpTgZd31bEgbvZ2qAPsM6krvEVwk0ph1E0kQYLDg05VrTJKb0nD6NgdLgcp9e9&#10;2axPu9kB33qQjtxWqW6nWc9BeGr8X/xz73SYP4bvL+EAufw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5etgV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6"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qEZivQAA&#10;ANsAAAAPAAAAZHJzL2Rvd25yZXYueG1sRE9LCsIwEN0L3iGM4E5TFUSrsYggiLjwd4CxGdtiMylN&#10;1Pb2RhDczeN9Z5k0phQvql1hWcFoGIEgTq0uOFNwvWwHMxDOI2ssLZOClhwkq25nibG2bz7R6+wz&#10;EULYxagg976KpXRpTgbd0FbEgbvb2qAPsM6krvEdwk0px1E0lQYLDg05VrTJKX2cn0bB5HA9zm57&#10;s1mfdvMDtnqUTtxWqX6vWS9AeGr8X/xz73SYP4XvL+EAufo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qEZi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7"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5OP5vQAA&#10;ANsAAAAPAAAAZHJzL2Rvd25yZXYueG1sRE9LCsIwEN0L3iGM4E5TFfxUo4ggiLjQ6gHGZmyLzaQ0&#10;UevtjSC4m8f7zmLVmFI8qXaFZQWDfgSCOLW64EzB5bztTUE4j6yxtEwK3uRgtWy3Fhhr++ITPROf&#10;iRDCLkYFufdVLKVLczLo+rYiDtzN1gZ9gHUmdY2vEG5KOYyisTRYcGjIsaJNTuk9eRgFo8PlOL3u&#10;zWZ92s0O+NaDdOS2SnU7zXoOwlPj/+Kfe6fD/Al8fwkHyO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m5OP5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8"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e3eLxAAA&#10;ANsAAAAPAAAAZHJzL2Rvd25yZXYueG1sRI/dasJAEIXvBd9hmULvzEYDRWNWEUGQ4kX9eYAxOyah&#10;2dmQ3Zr49p2LQu9mOGfO+abYjq5VT+pD49nAPElBEZfeNlwZuF0PsyWoEJEttp7JwIsCbDfTSYG5&#10;9QOf6XmJlZIQDjkaqGPscq1DWZPDkPiOWLSH7x1GWftK2x4HCXetXqTph3bYsDTU2NG+pvL78uMM&#10;ZKfb1/L+6fa783F1wpedl1k4GPP+Nu7WoCKN8d/8d320gi+w8osMoD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3t3i8QAAADbAAAADwAAAAAAAAAAAAAAAACXAgAAZHJzL2Rv&#10;d25yZXYueG1sUEsFBgAAAAAEAAQA9QAAAIgDA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19"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N9IQvQAA&#10;ANsAAAAPAAAAZHJzL2Rvd25yZXYueG1sRE9LCsIwEN0L3iGM4E5TFUSraRFBEHHh7wBjM7bFZlKa&#10;qPX2RhDczeN9Z5m2phJPalxpWcFoGIEgzqwuOVdwOW8GMxDOI2usLJOCNzlIk25nibG2Lz7S8+Rz&#10;EULYxaig8L6OpXRZQQbd0NbEgbvZxqAPsMmlbvAVwk0lx1E0lQZLDg0F1rQuKLufHkbBZH85zK47&#10;s14dt/M9vvUom7iNUv1eu1qA8NT6v/jn3uowfw7fX8IBMvk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4N9IQ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20"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YbEwvQAA&#10;ANsAAAAPAAAAZHJzL2Rvd25yZXYueG1sRE9LCsIwEN0L3iGM4E5TFUSraRFBEHHhpwcYm7EtNpPS&#10;RK23NwvB5eP912lnavGi1lWWFUzGEQji3OqKCwXZdTdagHAeWWNtmRR8yEGa9HtrjLV985leF1+I&#10;EMIuRgWl900spctLMujGtiEO3N22Bn2AbSF1i+8Qbmo5jaK5NFhxaCixoW1J+ePyNApmx+y0uB3M&#10;dnPeL4/40ZN85nZKDQfdZgXCU+f/4p97rxVMw/rwJfwAmXw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nYbEw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p>
    <w:p w14:paraId="6FA57327" w14:textId="77777777" w:rsidR="008527A2" w:rsidRPr="008527A2" w:rsidRDefault="008527A2" w:rsidP="008527A2"/>
    <w:p w14:paraId="393F8A9E" w14:textId="77E5BC9F" w:rsidR="008527A2" w:rsidRPr="008527A2" w:rsidRDefault="008527A2" w:rsidP="008527A2"/>
    <w:p w14:paraId="55B59528" w14:textId="3DC97AA4" w:rsidR="008527A2" w:rsidRPr="008527A2" w:rsidRDefault="008527A2" w:rsidP="008527A2"/>
    <w:p w14:paraId="3227FD7E" w14:textId="2511FA2A" w:rsidR="008527A2" w:rsidRPr="008527A2" w:rsidRDefault="00A15802" w:rsidP="008527A2">
      <w:r>
        <w:rPr>
          <w:noProof/>
          <w:lang w:eastAsia="de-DE"/>
        </w:rPr>
        <mc:AlternateContent>
          <mc:Choice Requires="wps">
            <w:drawing>
              <wp:anchor distT="0" distB="0" distL="114300" distR="114300" simplePos="0" relativeHeight="251695104" behindDoc="0" locked="0" layoutInCell="1" allowOverlap="1" wp14:anchorId="69A642DD" wp14:editId="685C68B7">
                <wp:simplePos x="0" y="0"/>
                <wp:positionH relativeFrom="column">
                  <wp:posOffset>4751705</wp:posOffset>
                </wp:positionH>
                <wp:positionV relativeFrom="paragraph">
                  <wp:posOffset>29845</wp:posOffset>
                </wp:positionV>
                <wp:extent cx="1028065" cy="962660"/>
                <wp:effectExtent l="0" t="0" r="13335" b="27940"/>
                <wp:wrapThrough wrapText="bothSides">
                  <wp:wrapPolygon edited="0">
                    <wp:start x="534" y="0"/>
                    <wp:lineTo x="0" y="1710"/>
                    <wp:lineTo x="0" y="20517"/>
                    <wp:lineTo x="534" y="21657"/>
                    <wp:lineTo x="20813" y="21657"/>
                    <wp:lineTo x="21347" y="20517"/>
                    <wp:lineTo x="21347" y="1710"/>
                    <wp:lineTo x="20813" y="0"/>
                    <wp:lineTo x="534" y="0"/>
                  </wp:wrapPolygon>
                </wp:wrapThrough>
                <wp:docPr id="71" name="Abgerundetes Rechteck 71"/>
                <wp:cNvGraphicFramePr/>
                <a:graphic xmlns:a="http://schemas.openxmlformats.org/drawingml/2006/main">
                  <a:graphicData uri="http://schemas.microsoft.com/office/word/2010/wordprocessingShape">
                    <wps:wsp>
                      <wps:cNvSpPr/>
                      <wps:spPr>
                        <a:xfrm>
                          <a:off x="0" y="0"/>
                          <a:ext cx="1028065" cy="9626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D07CBD5" w14:textId="39CC73E7" w:rsidR="00A15802" w:rsidRPr="00A15802" w:rsidRDefault="00A15802" w:rsidP="00A15802">
                            <w:pPr>
                              <w:jc w:val="center"/>
                              <w:rPr>
                                <w:sz w:val="44"/>
                                <w:szCs w:val="44"/>
                              </w:rPr>
                            </w:pPr>
                            <w:r w:rsidRPr="00A15802">
                              <w:rPr>
                                <w:sz w:val="44"/>
                                <w:szCs w:val="44"/>
                              </w:rPr>
                              <w:t xml:space="preserve">Level </w:t>
                            </w:r>
                            <w:r>
                              <w:rPr>
                                <w:sz w:val="44"/>
                                <w:szCs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642DD" id="Abgerundetes Rechteck 71" o:spid="_x0000_s1027" style="position:absolute;margin-left:374.15pt;margin-top:2.35pt;width:80.95pt;height:7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" fillcolor="#a5a5a5 [3206]" strokecolor="#525252 [1606]" strokeweight="1pt">
                <v:stroke joinstyle="miter"/>
                <v:textbox>
                  <w:txbxContent>
                    <w:p w14:paraId="1D07CBD5" w14:textId="39CC73E7" w:rsidR="00A15802" w:rsidRPr="00A15802" w:rsidRDefault="00A15802" w:rsidP="00A15802">
                      <w:pPr>
                        <w:jc w:val="center"/>
                        <w:rPr>
                          <w:sz w:val="44"/>
                          <w:szCs w:val="44"/>
                        </w:rPr>
                      </w:pPr>
                      <w:r w:rsidRPr="00A15802">
                        <w:rPr>
                          <w:sz w:val="44"/>
                          <w:szCs w:val="44"/>
                        </w:rPr>
                        <w:t xml:space="preserve">Level </w:t>
                      </w:r>
                      <w:r>
                        <w:rPr>
                          <w:sz w:val="44"/>
                          <w:szCs w:val="44"/>
                        </w:rPr>
                        <w:t>2</w:t>
                      </w:r>
                    </w:p>
                  </w:txbxContent>
                </v:textbox>
                <w10:wrap type="through"/>
              </v:roundrect>
            </w:pict>
          </mc:Fallback>
        </mc:AlternateContent>
      </w:r>
    </w:p>
    <w:p w14:paraId="43349C12" w14:textId="649EB793" w:rsidR="008527A2" w:rsidRPr="008527A2" w:rsidRDefault="008527A2" w:rsidP="008527A2"/>
    <w:p w14:paraId="54543B73" w14:textId="45EE674C" w:rsidR="008527A2" w:rsidRPr="008527A2" w:rsidRDefault="008527A2" w:rsidP="008527A2"/>
    <w:p w14:paraId="3E798D9C" w14:textId="505550D6" w:rsidR="008527A2" w:rsidRPr="008527A2" w:rsidRDefault="008527A2" w:rsidP="008527A2"/>
    <w:p w14:paraId="583A638D" w14:textId="77777777" w:rsidR="008527A2" w:rsidRPr="008527A2" w:rsidRDefault="008527A2" w:rsidP="008527A2"/>
    <w:p w14:paraId="5309F5CF" w14:textId="77777777" w:rsidR="008527A2" w:rsidRDefault="008527A2" w:rsidP="008527A2">
      <w:pPr>
        <w:tabs>
          <w:tab w:val="left" w:pos="1360"/>
        </w:tabs>
      </w:pPr>
      <w:r>
        <w:tab/>
      </w:r>
    </w:p>
    <w:p w14:paraId="4027DB05" w14:textId="77777777" w:rsidR="008527A2" w:rsidRPr="004441F5" w:rsidRDefault="008527A2" w:rsidP="008527A2">
      <w:pPr>
        <w:rPr>
          <w:b/>
          <w:sz w:val="24"/>
        </w:rPr>
      </w:pPr>
      <w:r>
        <w:rPr>
          <w:b/>
          <w:sz w:val="24"/>
        </w:rPr>
        <w:t>Stufe 3</w:t>
      </w:r>
      <w:r>
        <w:rPr>
          <w:b/>
          <w:sz w:val="24"/>
        </w:rPr>
        <w:t xml:space="preserve">: </w:t>
      </w:r>
      <w:r w:rsidRPr="004441F5">
        <w:rPr>
          <w:b/>
          <w:sz w:val="24"/>
        </w:rPr>
        <w:t xml:space="preserve">Melodien erfinden – mit Noten </w:t>
      </w:r>
      <w:r>
        <w:rPr>
          <w:b/>
          <w:sz w:val="24"/>
        </w:rPr>
        <w:t>und</w:t>
      </w:r>
      <w:r w:rsidRPr="004441F5">
        <w:rPr>
          <w:b/>
          <w:sz w:val="24"/>
        </w:rPr>
        <w:t xml:space="preserve"> Rhythmusnotation</w:t>
      </w:r>
    </w:p>
    <w:p w14:paraId="540A19F8" w14:textId="77777777" w:rsidR="008527A2" w:rsidRDefault="008527A2" w:rsidP="008527A2">
      <w:r>
        <w:t>Wenn Sie sicher fühlen im Notieren von Noten im Violinschlüssel</w:t>
      </w:r>
      <w:r>
        <w:t xml:space="preserve"> und Ihnen auch das korrekte Notieren von Rhythmen im Viervierteltakt keine Probleme bereitet, können Sie komplexere Melodien erfinden.</w:t>
      </w:r>
    </w:p>
    <w:p w14:paraId="2293200E" w14:textId="77777777" w:rsidR="008527A2" w:rsidRDefault="008527A2" w:rsidP="008527A2"/>
    <w:p w14:paraId="01416E37" w14:textId="77777777" w:rsidR="008527A2" w:rsidRDefault="008527A2" w:rsidP="008527A2">
      <w:r>
        <w:t xml:space="preserve">Notieren Sie über jedem Takt den Akkord, der im Takt gespielt werden soll. Notieren Sie dann in jedem Takt </w:t>
      </w:r>
      <w:r>
        <w:t xml:space="preserve">die Melodietöne in dem Rhythmus, der gespielt werden soll. </w:t>
      </w:r>
    </w:p>
    <w:p w14:paraId="462DDF24" w14:textId="77777777" w:rsidR="008527A2" w:rsidRDefault="008527A2" w:rsidP="008527A2">
      <w:r>
        <w:rPr>
          <w:noProof/>
          <w:lang w:eastAsia="de-DE"/>
        </w:rPr>
        <mc:AlternateContent>
          <mc:Choice Requires="wpg">
            <w:drawing>
              <wp:anchor distT="0" distB="0" distL="114300" distR="114300" simplePos="0" relativeHeight="251679744" behindDoc="0" locked="0" layoutInCell="1" allowOverlap="1" wp14:anchorId="45986335" wp14:editId="0222B788">
                <wp:simplePos x="0" y="0"/>
                <wp:positionH relativeFrom="column">
                  <wp:posOffset>-899795</wp:posOffset>
                </wp:positionH>
                <wp:positionV relativeFrom="paragraph">
                  <wp:posOffset>299720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31" name="Gruppierung 31"/>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32" name="Bild 32"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33" name="Rahmen 33"/>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ahmen 34"/>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ahmen 35"/>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ahmen 36"/>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ahmen 37"/>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ahmen 38"/>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ahmen 39"/>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ahmen 40"/>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6C3088" id="Gruppierung 31" o:spid="_x0000_s1026" style="position:absolute;margin-left:-70.85pt;margin-top:23.6pt;width:613.3pt;height:72.55pt;z-index:251679744"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6fPTgQAAAAAADyf20E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H39a9gAAIABJREFU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FfbgQAAAAAAAyP+1EVR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XYgwMBAAAAACD/10ZQ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WKGdCoAAAgAElEQVR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YQ8OBAAAAACA/F8bQ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YU9OBAAAAAAAPJ/bQR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eqVhmsAACAASURBVF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UV9uBAAAAAAADI/7URVF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dqDQwIAAAAAQf9fWx0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">
                <v:shape id="Bild 32"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gt&#10;N+jFAAAA2wAAAA8AAABkcnMvZG93bnJldi54bWxEj19Lw0AQxN8LfodjBV+KvVih1LTXUguCT9o/&#10;ivi2zW1zwdxeyK1p/PZeodDHYWZ+w8yXva9VR22sAht4GGWgiItgKy4NfOxf7qegoiBbrAOTgT+K&#10;sFzcDOaY23DiLXU7KVWCcMzRgBNpcq1j4chjHIWGOHnH0HqUJNtS2xZPCe5rPc6yifZYcVpw2NDa&#10;UfGz+/UGqu+vZ+csHTflunuT4bt8HlZPxtzd9qsZKKFeruFL+9UaeBzD+Uv6AXrxD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ILTfoxQAAANsAAAAPAAAAAAAAAAAAAAAAAJwC&#10;AABkcnMvZG93bnJldi54bWxQSwUGAAAAAAQABAD3AAAAjgMAAAAA&#10;">
                  <v:imagedata r:id="rId7" o:title="/Users/sebastian/Desktop/8 Takte Violinschlüssel-1.png" croptop="3903f" cropbottom="58246f"/>
                  <v:path arrowok="t"/>
                </v:shape>
                <v:shape id="Rahmen 33"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armavwAA&#10;ANsAAAAPAAAAZHJzL2Rvd25yZXYueG1sRI/NCsIwEITvgu8QVvCmqRZEq1FEEEQ8+NMHWJu1LTab&#10;0kStb28EweMw880wi1VrKvGkxpWWFYyGEQjizOqScwXpZTuYgnAeWWNlmRS8ycFq2e0sMNH2xSd6&#10;nn0uQgm7BBUU3teJlC4ryKAb2po4eDfbGPRBNrnUDb5CuankOIom0mDJYaHAmjYFZffzwyiID+lx&#10;et2bzfq0mx3wrUdZ7LZK9Xvteg7CU+v/4R+904GL4fsl/AC5/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JquZq/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4"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gyHuvwAA&#10;ANsAAAAPAAAAZHJzL2Rvd25yZXYueG1sRI/NCsIwEITvgu8QVvCmqT+IVqOIIIh40OoDrM3aFptN&#10;aaLWtzeC4HGY+WaYxaoxpXhS7QrLCgb9CARxanXBmYLLedubgnAeWWNpmRS8ycFq2W4tMNb2xSd6&#10;Jj4ToYRdjApy76tYSpfmZND1bUUcvJutDfog60zqGl+h3JRyGEUTabDgsJBjRZuc0nvyMApGh8tx&#10;et2bzfq0mx3wrQfpyG2V6naa9RyEp8b/wz96pwM3hu+X8APk8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2DIe6/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5"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z4R1vwAA&#10;ANsAAAAPAAAAZHJzL2Rvd25yZXYueG1sRI/BCsIwEETvgv8QVvCmqYqi1SgiCCIetPoBa7O2xWZT&#10;mqj1740geBxm3gyzWDWmFE+qXWFZwaAfgSBOrS44U3A5b3tTEM4jaywtk4I3OVgt260Fxtq++ETP&#10;xGcilLCLUUHufRVL6dKcDLq+rYiDd7O1QR9knUld4yuUm1IOo2giDRYcFnKsaJNTek8eRsHocDlO&#10;r3uzWZ92swO+9SAdua1S3U6znoPw1Ph/+EfvdODG8P0SfoBcf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LPhHW/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6"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HRoCvwAA&#10;ANsAAAAPAAAAZHJzL2Rvd25yZXYueG1sRI/NCsIwEITvgu8QVvCmqQqi1VhEEEQ8+PcAa7O2xWZT&#10;mqjt2xtB8DjMfDPMMmlMKV5Uu8KygtEwAkGcWl1wpuB62Q5mIJxH1lhaJgUtOUhW3c4SY23ffKLX&#10;2WcilLCLUUHufRVL6dKcDLqhrYiDd7e1QR9knUld4zuUm1KOo2gqDRYcFnKsaJNT+jg/jYLJ4Xqc&#10;3fZmsz7t5gds9SiduK1S/V6zXoDw1Ph/+EfvdOCm8P0SfoBcf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IdGgK/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7"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Ub+ZvwAA&#10;ANsAAAAPAAAAZHJzL2Rvd25yZXYueG1sRI/NCsIwEITvgu8QVvCmqQr+VKOIIIh40OoDrM3aFptN&#10;aaLWtzeC4HGY+WaYxaoxpXhS7QrLCgb9CARxanXBmYLLedubgnAeWWNpmRS8ycFq2W4tMNb2xSd6&#10;Jj4ToYRdjApy76tYSpfmZND1bUUcvJutDfog60zqGl+h3JRyGEVjabDgsJBjRZuc0nvyMApGh8tx&#10;et2bzfq0mx3wrQfpyG2V6naa9RyEp8b/wz96pwM3ge+X8APk8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1Rv5m/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8"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zivrwAAA&#10;ANsAAAAPAAAAZHJzL2Rvd25yZXYueG1sRE/NasJAEL4LvsMyhd7MRgNFY1YRQZDiof48wJgdk9Ds&#10;bMhuTXz7zqHQ48f3X2xH16on9aHxbGCepKCIS28brgzcrofZElSIyBZbz2TgRQG2m+mkwNz6gc/0&#10;vMRKSQiHHA3UMXa51qGsyWFIfEcs3MP3DqPAvtK2x0HCXasXafqhHTYsDTV2tK+p/L78OAPZ6fa1&#10;vH+6/e58XJ3wZedlFg7GvL+NuzWoSGP8F/+5j1Z8Mla+yA/Qm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zivr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39"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go5wvwAA&#10;ANsAAAAPAAAAZHJzL2Rvd25yZXYueG1sRI/NCsIwEITvgu8QVvCmqQqi1bSIIIh48O8B1mZti82m&#10;NFHr2xtB8DjMfDPMMm1NJZ7UuNKygtEwAkGcWV1yruBy3gxmIJxH1lhZJgVvcpAm3c4SY21ffKTn&#10;yecilLCLUUHhfR1L6bKCDLqhrYmDd7ONQR9kk0vd4CuUm0qOo2gqDZYcFgqsaV1Qdj89jILJ/nKY&#10;XXdmvTpu53t861E2cRul+r12tQDhqfX/8I/e6sDN4fsl/ACZf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OCjnC/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0"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lSQvQAA&#10;ANsAAAAPAAAAZHJzL2Rvd25yZXYueG1sRE9LCsIwEN0L3iGM4E5TP4jWRhGhIOLC3wHGZmyLzaQ0&#10;UevtzUJw+Xj/ZN2aSryocaVlBaNhBII4s7rkXMH1kg7mIJxH1lhZJgUfcrBedTsJxtq++USvs89F&#10;CGEXo4LC+zqW0mUFGXRDWxMH7m4bgz7AJpe6wXcIN5UcR9FMGiw5NBRY07ag7HF+GgWTw/U4v+3N&#10;dnPaLQ740aNs4lKl+r12swThqfV/8c+90wqmYX34En6AXH0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6vlSQ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p>
    <w:p w14:paraId="68D63388" w14:textId="77777777" w:rsidR="008527A2" w:rsidRDefault="008527A2" w:rsidP="008527A2"/>
    <w:p w14:paraId="66F62E97" w14:textId="77777777" w:rsidR="008527A2" w:rsidRDefault="008527A2" w:rsidP="008527A2"/>
    <w:p w14:paraId="0D663FAF" w14:textId="77777777" w:rsidR="008527A2" w:rsidRDefault="008527A2" w:rsidP="008527A2">
      <w:r>
        <w:t>Beispiel:</w:t>
      </w:r>
    </w:p>
    <w:p w14:paraId="26A5D479" w14:textId="77777777" w:rsidR="008527A2" w:rsidRDefault="008527A2" w:rsidP="008527A2"/>
    <w:p w14:paraId="42D4ECC4" w14:textId="77777777" w:rsidR="008527A2" w:rsidRDefault="008527A2" w:rsidP="008527A2">
      <w:r>
        <w:rPr>
          <w:noProof/>
          <w:lang w:eastAsia="de-DE"/>
        </w:rPr>
        <mc:AlternateContent>
          <mc:Choice Requires="wps">
            <w:drawing>
              <wp:anchor distT="0" distB="0" distL="114300" distR="114300" simplePos="0" relativeHeight="251691008" behindDoc="0" locked="0" layoutInCell="1" allowOverlap="1" wp14:anchorId="08E796A1" wp14:editId="378A5723">
                <wp:simplePos x="0" y="0"/>
                <wp:positionH relativeFrom="column">
                  <wp:posOffset>978535</wp:posOffset>
                </wp:positionH>
                <wp:positionV relativeFrom="paragraph">
                  <wp:posOffset>45085</wp:posOffset>
                </wp:positionV>
                <wp:extent cx="342900" cy="382270"/>
                <wp:effectExtent l="0" t="0" r="38100" b="24130"/>
                <wp:wrapNone/>
                <wp:docPr id="64" name="Rahmen 64"/>
                <wp:cNvGraphicFramePr/>
                <a:graphic xmlns:a="http://schemas.openxmlformats.org/drawingml/2006/main">
                  <a:graphicData uri="http://schemas.microsoft.com/office/word/2010/wordprocessingShape">
                    <wps:wsp>
                      <wps:cNvSpPr/>
                      <wps:spPr>
                        <a:xfrm>
                          <a:off x="0" y="0"/>
                          <a:ext cx="342900" cy="38227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8EC38C" id="Rahmen 64" o:spid="_x0000_s1026" style="position:absolute;margin-left:77.05pt;margin-top:3.55pt;width:27pt;height:30.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382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" path="m0,0l342900,,342900,382270,,382270,,0xm16569,16569l16569,365701,326331,365701,326331,16569,16569,16569xe" fillcolor="#5b9bd5 [3204]" strokecolor="black [3213]" strokeweight="1pt">
                <v:stroke joinstyle="miter"/>
                <v:path arrowok="t" o:connecttype="custom" o:connectlocs="0,0;342900,0;342900,382270;0,382270;0,0;16569,16569;16569,365701;326331,365701;326331,16569;16569,16569" o:connectangles="0,0,0,0,0,0,0,0,0,0"/>
              </v:shape>
            </w:pict>
          </mc:Fallback>
        </mc:AlternateContent>
      </w:r>
      <w:r>
        <w:rPr>
          <w:noProof/>
          <w:lang w:eastAsia="de-DE"/>
        </w:rPr>
        <mc:AlternateContent>
          <mc:Choice Requires="wps">
            <w:drawing>
              <wp:anchor distT="0" distB="0" distL="114300" distR="114300" simplePos="0" relativeHeight="251689984" behindDoc="0" locked="0" layoutInCell="1" allowOverlap="1" wp14:anchorId="513DB079" wp14:editId="46A7E98C">
                <wp:simplePos x="0" y="0"/>
                <wp:positionH relativeFrom="column">
                  <wp:posOffset>-50800</wp:posOffset>
                </wp:positionH>
                <wp:positionV relativeFrom="paragraph">
                  <wp:posOffset>45085</wp:posOffset>
                </wp:positionV>
                <wp:extent cx="342900" cy="342265"/>
                <wp:effectExtent l="0" t="0" r="38100" b="13335"/>
                <wp:wrapNone/>
                <wp:docPr id="65" name="Rahmen 65"/>
                <wp:cNvGraphicFramePr/>
                <a:graphic xmlns:a="http://schemas.openxmlformats.org/drawingml/2006/main">
                  <a:graphicData uri="http://schemas.microsoft.com/office/word/2010/wordprocessingShape">
                    <wps:wsp>
                      <wps:cNvSpPr/>
                      <wps:spPr>
                        <a:xfrm>
                          <a:off x="0" y="0"/>
                          <a:ext cx="342900" cy="342265"/>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52CFE" id="Rahmen 65" o:spid="_x0000_s1026" style="position:absolute;margin-left:-4pt;margin-top:3.55pt;width:27pt;height:26.9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342900,3422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" path="m0,0l342900,,342900,342265,,342265,,0xm16538,16538l16538,325727,326362,325727,326362,16538,16538,16538xe" fillcolor="#5b9bd5 [3204]" strokecolor="black [3213]" strokeweight="1pt">
                <v:stroke joinstyle="miter"/>
                <v:path arrowok="t" o:connecttype="custom" o:connectlocs="0,0;342900,0;342900,342265;0,342265;0,0;16538,16538;16538,325727;326362,325727;326362,16538;16538,16538" o:connectangles="0,0,0,0,0,0,0,0,0,0"/>
              </v:shape>
            </w:pict>
          </mc:Fallback>
        </mc:AlternateContent>
      </w:r>
    </w:p>
    <w:p w14:paraId="7D8BE7A0" w14:textId="77777777" w:rsidR="008527A2" w:rsidRDefault="008527A2" w:rsidP="008527A2">
      <w:pPr>
        <w:tabs>
          <w:tab w:val="left" w:pos="1440"/>
        </w:tabs>
      </w:pPr>
      <w:r>
        <w:rPr>
          <w:noProof/>
          <w:lang w:eastAsia="de-DE"/>
        </w:rPr>
        <w:drawing>
          <wp:anchor distT="0" distB="0" distL="114300" distR="114300" simplePos="0" relativeHeight="251692032" behindDoc="0" locked="0" layoutInCell="1" allowOverlap="1" wp14:anchorId="48E65472" wp14:editId="47427DBE">
            <wp:simplePos x="0" y="0"/>
            <wp:positionH relativeFrom="column">
              <wp:posOffset>-1076960</wp:posOffset>
            </wp:positionH>
            <wp:positionV relativeFrom="paragraph">
              <wp:posOffset>196215</wp:posOffset>
            </wp:positionV>
            <wp:extent cx="3362111" cy="916940"/>
            <wp:effectExtent l="0" t="0" r="0" b="0"/>
            <wp:wrapNone/>
            <wp:docPr id="67" name="Bild 67" descr="/Users/sebastian/Desktop/Komplexe Melod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ebastian/Desktop/Komplexe Melodie-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5149" r="61148" b="87363"/>
                    <a:stretch/>
                  </pic:blipFill>
                  <pic:spPr bwMode="auto">
                    <a:xfrm>
                      <a:off x="0" y="0"/>
                      <a:ext cx="3362111" cy="916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C</w:t>
      </w:r>
      <w:r>
        <w:tab/>
        <w:t xml:space="preserve">    Am</w:t>
      </w:r>
    </w:p>
    <w:p w14:paraId="7B41EFD0" w14:textId="77777777" w:rsidR="008527A2" w:rsidRDefault="008527A2" w:rsidP="008527A2"/>
    <w:p w14:paraId="2B9A0729" w14:textId="77777777" w:rsidR="008527A2" w:rsidRDefault="008527A2" w:rsidP="008527A2"/>
    <w:p w14:paraId="4F116877" w14:textId="77777777" w:rsidR="008527A2" w:rsidRDefault="008527A2" w:rsidP="008527A2"/>
    <w:p w14:paraId="69E17C63" w14:textId="77777777" w:rsidR="008527A2" w:rsidRDefault="008527A2" w:rsidP="008527A2"/>
    <w:p w14:paraId="0A6DD608" w14:textId="77777777" w:rsidR="008527A2" w:rsidRDefault="008527A2" w:rsidP="008527A2"/>
    <w:p w14:paraId="32B8B23F" w14:textId="77777777" w:rsidR="008527A2" w:rsidRDefault="008527A2" w:rsidP="008527A2"/>
    <w:p w14:paraId="729ADD58" w14:textId="77777777" w:rsidR="008527A2" w:rsidRDefault="008527A2" w:rsidP="008527A2"/>
    <w:p w14:paraId="0AB753B7" w14:textId="77777777" w:rsidR="008527A2" w:rsidRDefault="008527A2" w:rsidP="008527A2"/>
    <w:p w14:paraId="36134934" w14:textId="77777777" w:rsidR="008527A2" w:rsidRPr="00AA1C69" w:rsidRDefault="008527A2" w:rsidP="008527A2">
      <w:pPr>
        <w:pBdr>
          <w:top w:val="single" w:sz="4" w:space="1" w:color="auto"/>
          <w:left w:val="single" w:sz="4" w:space="4" w:color="auto"/>
          <w:bottom w:val="single" w:sz="4" w:space="1" w:color="auto"/>
          <w:right w:val="single" w:sz="4" w:space="4" w:color="auto"/>
        </w:pBdr>
        <w:rPr>
          <w:b/>
        </w:rPr>
      </w:pPr>
      <w:r w:rsidRPr="00AA1C69">
        <w:rPr>
          <w:b/>
        </w:rPr>
        <w:t>Hinweis:</w:t>
      </w:r>
    </w:p>
    <w:p w14:paraId="1CEC32CC" w14:textId="77777777" w:rsidR="008527A2" w:rsidRDefault="008527A2" w:rsidP="008527A2">
      <w:pPr>
        <w:pBdr>
          <w:top w:val="single" w:sz="4" w:space="1" w:color="auto"/>
          <w:left w:val="single" w:sz="4" w:space="4" w:color="auto"/>
          <w:bottom w:val="single" w:sz="4" w:space="1" w:color="auto"/>
          <w:right w:val="single" w:sz="4" w:space="4" w:color="auto"/>
        </w:pBdr>
      </w:pPr>
      <w:r>
        <w:t>Spielen Sie die Töne gemeinsam mit den Akkorden am Keyboard (ein/e Schüler/in spielt die Akkorde, ein/e anderer/r die Melodietöne). Probieren Sie aus, was gut klingt.</w:t>
      </w:r>
    </w:p>
    <w:p w14:paraId="2C658CF5" w14:textId="77777777" w:rsidR="008527A2" w:rsidRDefault="008527A2" w:rsidP="008527A2"/>
    <w:p w14:paraId="4EDD6C78" w14:textId="77777777" w:rsidR="008527A2" w:rsidRDefault="008527A2" w:rsidP="008527A2"/>
    <w:p w14:paraId="1F970CCA" w14:textId="77777777" w:rsidR="008527A2" w:rsidRDefault="008527A2" w:rsidP="008527A2">
      <w:r>
        <w:t xml:space="preserve">Hier ist Platz, entweder weitere Melodien mit den gleichen Akkorden oder andere Melodien mit zuvor entwickelten anderen Akkordschemata zu notieren: </w:t>
      </w:r>
    </w:p>
    <w:p w14:paraId="00D26905" w14:textId="77777777" w:rsidR="008527A2" w:rsidRDefault="008527A2" w:rsidP="008527A2">
      <w:r>
        <w:rPr>
          <w:noProof/>
          <w:lang w:eastAsia="de-DE"/>
        </w:rPr>
        <mc:AlternateContent>
          <mc:Choice Requires="wpg">
            <w:drawing>
              <wp:anchor distT="0" distB="0" distL="114300" distR="114300" simplePos="0" relativeHeight="251681792" behindDoc="0" locked="0" layoutInCell="1" allowOverlap="1" wp14:anchorId="66A2F918" wp14:editId="153B08FB">
                <wp:simplePos x="0" y="0"/>
                <wp:positionH relativeFrom="column">
                  <wp:posOffset>-899795</wp:posOffset>
                </wp:positionH>
                <wp:positionV relativeFrom="paragraph">
                  <wp:posOffset>1451610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41" name="Gruppierung 41"/>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42" name="Bild 42"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43" name="Rahmen 43"/>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ahmen 44"/>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ahmen 45"/>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ahmen 46"/>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ahmen 47"/>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ahmen 48"/>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ahmen 49"/>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ahmen 50"/>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525FF0" id="Gruppierung 41" o:spid="_x0000_s1026" style="position:absolute;margin-left:-70.85pt;margin-top:114.3pt;width:613.3pt;height:72.55pt;z-index:251681792"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nz04EAAAAAAA8n9tBF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R9/WvYAACAASURBVF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RX24EAAAAAAAMj/tRFU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2IMDAQAAAAAg/9dGUF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ihnQqAAAIABJREFU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WEPDgQAAAAAgPxfG0F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WFPTgQAAAAAADyf20E&#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XqlYZrAAAgAElEQV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FfbgQAAAAAAAyP+1EVR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Xag0MCAAAAAEH/X1sd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">
                <v:shape id="Bild 42"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Ar&#10;RJXFAAAA2wAAAA8AAABkcnMvZG93bnJldi54bWxEj19Lw0AQxN8LfodjBV+KvVik1LTXUguCT9o/&#10;ivi2zW1zwdxeyK1p/PZeodDHYWZ+w8yXva9VR22sAht4GGWgiItgKy4NfOxf7qegoiBbrAOTgT+K&#10;sFzcDOaY23DiLXU7KVWCcMzRgBNpcq1j4chjHIWGOHnH0HqUJNtS2xZPCe5rPc6yifZYcVpw2NDa&#10;UfGz+/UGqu+vZ+csHTflunuT4bt8HlZPxtzd9qsZKKFeruFL+9UaeBzD+Uv6AXrxD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QK0SVxQAAANsAAAAPAAAAAAAAAAAAAAAAAJwC&#10;AABkcnMvZG93bnJldi54bWxQSwUGAAAAAAQABAD3AAAAjgMAAAAA&#10;">
                  <v:imagedata r:id="rId7" o:title="/Users/sebastian/Desktop/8 Takte Violinschlüssel-1.png" croptop="3903f" cropbottom="58246f"/>
                  <v:path arrowok="t"/>
                </v:shape>
                <v:shape id="Rahmen 43"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bMrnvwAA&#10;ANsAAAAPAAAAZHJzL2Rvd25yZXYueG1sRI/NCsIwEITvgu8QVvCmqVZEq1FEEEQ8+PcAa7O2xWZT&#10;mqj17Y0geBxm5htmvmxMKZ5Uu8KygkE/AkGcWl1wpuBy3vQmIJxH1lhaJgVvcrBctFtzTLR98ZGe&#10;J5+JAGGXoILc+yqR0qU5GXR9WxEH72Zrgz7IOpO6xleAm1IOo2gsDRYcFnKsaJ1Tej89jIJ4fzlM&#10;rjuzXh230z2+9SCN3UapbqdZzUB4avw//GtvtYJRDN8v4QfIx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psyue/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4"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hVKTwAAA&#10;ANsAAAAPAAAAZHJzL2Rvd25yZXYueG1sRI/NCsIwEITvgu8QVvCmqT+IVqOIIIh40OoDrM3aFptN&#10;aaLWtzeC4HGYmW+YxaoxpXhS7QrLCgb9CARxanXBmYLLedubgnAeWWNpmRS8ycFq2W4tMNb2xSd6&#10;Jj4TAcIuRgW591UspUtzMuj6tiIO3s3WBn2QdSZ1ja8AN6UcRtFEGiw4LORY0San9J48jILR4XKc&#10;Xvdmsz7tZgd860E6clulup1mPQfhqfH/8K+90wrGY/h+CT9AL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FhVKT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5"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yfcIvwAA&#10;ANsAAAAPAAAAZHJzL2Rvd25yZXYueG1sRI/NCsIwEITvgu8QVvCmqb9oNYoIgogH/x5gbda22GxK&#10;E7W+vREEj8PMfMPMl7UpxJMql1tW0OtGIIgTq3NOFVzOm84EhPPIGgvLpOBNDpaLZmOOsbYvPtLz&#10;5FMRIOxiVJB5X8ZSuiQjg65rS+Lg3Wxl0AdZpVJX+ApwU8h+FI2lwZzDQoYlrTNK7qeHUTDYXw6T&#10;686sV8ftdI9v3UsGbqNUu1WvZiA81f4f/rW3WsFwBN8v4QfIx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rJ9wi/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6"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G2l/wAAA&#10;ANsAAAAPAAAAZHJzL2Rvd25yZXYueG1sRI/NCsIwEITvgu8QVvCmqT+IVqOIIIh40OoDrM3aFptN&#10;aaLWtzeC4HGYmW+YxaoxpXhS7QrLCgb9CARxanXBmYLLedubgnAeWWNpmRS8ycFq2W4tMNb2xSd6&#10;Jj4TAcIuRgW591UspUtzMuj6tiIO3s3WBn2QdSZ1ja8AN6UcRtFEGiw4LORY0San9J48jILR4XKc&#10;Xvdmsz7tZgd860E6clulup1mPQfhqfH/8K+90wrGE/h+CT9AL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aG2l/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7"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V8zkwAAA&#10;ANsAAAAPAAAAZHJzL2Rvd25yZXYueG1sRI/bCsIwEETfBf8hrOCbpl7wUo0igiDig7cPWJu1LTab&#10;0kStf28EwcdhZs4w82VtCvGkyuWWFfS6EQjixOqcUwWX86YzAeE8ssbCMil4k4PlotmYY6zti4/0&#10;PPlUBAi7GBVk3pexlC7JyKDr2pI4eDdbGfRBVqnUFb4C3BSyH0UjaTDnsJBhSeuMkvvpYRQM9pfD&#10;5Loz69VxO93jW/eSgdso1W7VqxkIT7X/h3/trVYwHMP3S/gBcvE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1V8zk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8"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yFiWvQAA&#10;ANsAAAAPAAAAZHJzL2Rvd25yZXYueG1sRE9LCsIwEN0L3iGM4E5TP4jWRhGhIOLC3wHGZmyLzaQ0&#10;UevtzUJw+Xj/ZN2aSryocaVlBaNhBII4s7rkXMH1kg7mIJxH1lhZJgUfcrBedTsJxtq++USvs89F&#10;CGEXo4LC+zqW0mUFGXRDWxMH7m4bgz7AJpe6wXcIN5UcR9FMGiw5NBRY07ag7HF+GgWTw/U4v+3N&#10;dnPaLQ740aNs4lKl+r12swThqfV/8c+90wqmYWz4En6AXH0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EyFiW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49"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hP0NwAAA&#10;ANsAAAAPAAAAZHJzL2Rvd25yZXYueG1sRI/NCsIwEITvgu8QVvCmqT+IVqOIIIh40OoDrM3aFptN&#10;aaLWtzeC4HGYmW+YxaoxpXhS7QrLCgb9CARxanXBmYLLedubgnAeWWNpmRS8ycFq2W4tMNb2xSd6&#10;Jj4TAcIuRgW591UspUtzMuj6tiIO3s3WBn2QdSZ1ja8AN6UcRtFEGiw4LORY0San9J48jILR4XKc&#10;Xvdmsz7tZgd860E6clulup1mPQfhqfH/8K+90wrGM/h+CT9ALj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hP0N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0"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8JNvQAA&#10;ANsAAAAPAAAAZHJzL2Rvd25yZXYueG1sRE9LCsIwEN0L3iGM4E5TFUVro4hQEHHh7wBjM7bFZlKa&#10;qPX2ZiG4fLx/sm5NJV7UuNKygtEwAkGcWV1yruB6SQdzEM4ja6wsk4IPOVivup0EY23ffKLX2eci&#10;hLCLUUHhfR1L6bKCDLqhrYkDd7eNQR9gk0vd4DuEm0qOo2gmDZYcGgqsaVtQ9jg/jYLJ4Xqc3/Zm&#10;uzntFgf86FE2calS/V67WYLw1Pq/+OfeaQXTsD58CT9Arr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Z8JN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r>
        <w:rPr>
          <w:noProof/>
          <w:lang w:eastAsia="de-DE"/>
        </w:rPr>
        <mc:AlternateContent>
          <mc:Choice Requires="wpg">
            <w:drawing>
              <wp:anchor distT="0" distB="0" distL="114300" distR="114300" simplePos="0" relativeHeight="251680768" behindDoc="0" locked="0" layoutInCell="1" allowOverlap="1" wp14:anchorId="14D430F2" wp14:editId="2B666A63">
                <wp:simplePos x="0" y="0"/>
                <wp:positionH relativeFrom="column">
                  <wp:posOffset>-899795</wp:posOffset>
                </wp:positionH>
                <wp:positionV relativeFrom="paragraph">
                  <wp:posOffset>308610</wp:posOffset>
                </wp:positionV>
                <wp:extent cx="7788910" cy="921657"/>
                <wp:effectExtent l="0" t="0" r="0" b="0"/>
                <wp:wrapThrough wrapText="bothSides">
                  <wp:wrapPolygon edited="0">
                    <wp:start x="2677" y="0"/>
                    <wp:lineTo x="1197" y="9527"/>
                    <wp:lineTo x="916" y="12504"/>
                    <wp:lineTo x="916" y="18459"/>
                    <wp:lineTo x="1127" y="20841"/>
                    <wp:lineTo x="1550" y="20841"/>
                    <wp:lineTo x="20639" y="19054"/>
                    <wp:lineTo x="20639" y="11314"/>
                    <wp:lineTo x="19652" y="8932"/>
                    <wp:lineTo x="19511" y="0"/>
                    <wp:lineTo x="2677" y="0"/>
                  </wp:wrapPolygon>
                </wp:wrapThrough>
                <wp:docPr id="51" name="Gruppierung 51"/>
                <wp:cNvGraphicFramePr/>
                <a:graphic xmlns:a="http://schemas.openxmlformats.org/drawingml/2006/main">
                  <a:graphicData uri="http://schemas.microsoft.com/office/word/2010/wordprocessingGroup">
                    <wpg:wgp>
                      <wpg:cNvGrpSpPr/>
                      <wpg:grpSpPr>
                        <a:xfrm>
                          <a:off x="0" y="0"/>
                          <a:ext cx="7788910" cy="921657"/>
                          <a:chOff x="0" y="0"/>
                          <a:chExt cx="7788910" cy="921657"/>
                        </a:xfrm>
                      </wpg:grpSpPr>
                      <pic:pic xmlns:pic="http://schemas.openxmlformats.org/drawingml/2006/picture">
                        <pic:nvPicPr>
                          <pic:cNvPr id="52" name="Bild 52" descr="/Users/sebastian/Desktop/8 Takte Violinschlüssel-1.png"/>
                          <pic:cNvPicPr>
                            <a:picLocks noChangeAspect="1"/>
                          </pic:cNvPicPr>
                        </pic:nvPicPr>
                        <pic:blipFill rotWithShape="1">
                          <a:blip r:embed="rId6">
                            <a:extLst>
                              <a:ext uri="{28A0092B-C50C-407E-A947-70E740481C1C}">
                                <a14:useLocalDpi xmlns:a14="http://schemas.microsoft.com/office/drawing/2010/main" val="0"/>
                              </a:ext>
                            </a:extLst>
                          </a:blip>
                          <a:srcRect t="5955" b="88876"/>
                          <a:stretch/>
                        </pic:blipFill>
                        <pic:spPr bwMode="auto">
                          <a:xfrm>
                            <a:off x="0" y="352697"/>
                            <a:ext cx="7788910" cy="568960"/>
                          </a:xfrm>
                          <a:prstGeom prst="rect">
                            <a:avLst/>
                          </a:prstGeom>
                          <a:noFill/>
                          <a:ln>
                            <a:noFill/>
                          </a:ln>
                          <a:extLst>
                            <a:ext uri="{53640926-AAD7-44D8-BBD7-CCE9431645EC}">
                              <a14:shadowObscured xmlns:a14="http://schemas.microsoft.com/office/drawing/2010/main"/>
                            </a:ext>
                          </a:extLst>
                        </pic:spPr>
                      </pic:pic>
                      <wps:wsp>
                        <wps:cNvPr id="53" name="Rahmen 53"/>
                        <wps:cNvSpPr/>
                        <wps:spPr>
                          <a:xfrm>
                            <a:off x="1025435"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ahmen 54"/>
                        <wps:cNvSpPr/>
                        <wps:spPr>
                          <a:xfrm>
                            <a:off x="1828800" y="0"/>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ahmen 55"/>
                        <wps:cNvSpPr/>
                        <wps:spPr>
                          <a:xfrm>
                            <a:off x="26321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ahmen 56"/>
                        <wps:cNvSpPr/>
                        <wps:spPr>
                          <a:xfrm>
                            <a:off x="34290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ahmen 57"/>
                        <wps:cNvSpPr/>
                        <wps:spPr>
                          <a:xfrm>
                            <a:off x="42323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ahmen 58"/>
                        <wps:cNvSpPr/>
                        <wps:spPr>
                          <a:xfrm>
                            <a:off x="50292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ahmen 59"/>
                        <wps:cNvSpPr/>
                        <wps:spPr>
                          <a:xfrm>
                            <a:off x="5832566"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ahmen 60"/>
                        <wps:cNvSpPr/>
                        <wps:spPr>
                          <a:xfrm>
                            <a:off x="6629400" y="6532"/>
                            <a:ext cx="342900" cy="342900"/>
                          </a:xfrm>
                          <a:prstGeom prst="frame">
                            <a:avLst>
                              <a:gd name="adj1" fmla="val 4832"/>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EF0AA4" id="Gruppierung 51" o:spid="_x0000_s1026" style="position:absolute;margin-left:-70.85pt;margin-top:24.3pt;width:613.3pt;height:72.55pt;z-index:251680768" coordsize="7788910,9216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89OBAAAAAAAPJ/bQ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Uff1r2AAAgAElEQVR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UV9uBAAAAAAADI/7URVF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diDAwEAAAAAIP/XRlB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YoZ0KgAACAASURBVF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hDw4EAAAAAID8XxtB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hT04EAAAAAAA8n9tBF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6pWGawAAIABJREFU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RX24EAAAAAAAMj/tRFU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2oNDAgAAAABB/19bHQ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">
                <v:shape id="Bild 52" o:spid="_x0000_s1027" type="#_x0000_t75" alt="/Users/sebastian/Desktop/8 Takte Violinschlüssel-1.png" style="position:absolute;top:352697;width:7788910;height:5689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y&#10;0kjFAAAA2wAAAA8AAABkcnMvZG93bnJldi54bWxEj19Lw0AQxN8LfodjBV+KvViw1LTXUguCT9o/&#10;ivi2zW1zwdxeyK1p/PZeodDHYWZ+w8yXva9VR22sAht4GGWgiItgKy4NfOxf7qegoiBbrAOTgT+K&#10;sFzcDOaY23DiLXU7KVWCcMzRgBNpcq1j4chjHIWGOHnH0HqUJNtS2xZPCe5rPc6yifZYcVpw2NDa&#10;UfGz+/UGqu+vZ+csHTflunuT4bt8HlZPxtzd9qsZKKFeruFL+9UaeBzD+Uv6AXrxD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8tJIxQAAANsAAAAPAAAAAAAAAAAAAAAAAJwC&#10;AABkcnMvZG93bnJldi54bWxQSwUGAAAAAAQABAD3AAAAjgMAAAAA&#10;">
                  <v:imagedata r:id="rId7" o:title="/Users/sebastian/Desktop/8 Takte Violinschlüssel-1.png" croptop="3903f" cropbottom="58246f"/>
                  <v:path arrowok="t"/>
                </v:shape>
                <v:shape id="Rahmen 53" o:spid="_x0000_s1028" style="position:absolute;left:1025435;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Vw6vwAA&#10;ANsAAAAPAAAAZHJzL2Rvd25yZXYueG1sRI/NCsIwEITvgu8QVvCmqRZFq1FEEEQ8+PcAa7O2xWZT&#10;mqj17Y0geBxm5htmvmxMKZ5Uu8KygkE/AkGcWl1wpuBy3vQmIJxH1lhaJgVvcrBctFtzTLR98ZGe&#10;J5+JAGGXoILc+yqR0qU5GXR9WxEH72Zrgz7IOpO6xleAm1IOo2gsDRYcFnKsaJ1Tej89jIJ4fzlM&#10;rjuzXh230z2+9SCN3UapbqdZzUB4avw//GtvtYJRDN8v4QfIx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1XDq/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4" o:spid="_x0000_s1029" style="position:absolute;left:1828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MROvwAA&#10;ANsAAAAPAAAAZHJzL2Rvd25yZXYueG1sRI/NCsIwEITvgu8QVvCmqb9oNYoIgogH/x5gbda22GxK&#10;E7W+vREEj8PMfMPMl7UpxJMql1tW0OtGIIgTq3NOFVzOm84EhPPIGgvLpOBNDpaLZmOOsbYvPtLz&#10;5FMRIOxiVJB5X8ZSuiQjg65rS+Lg3Wxl0AdZpVJX+ApwU8h+FI2lwZzDQoYlrTNK7qeHUTDYXw6T&#10;686sV8ftdI9v3UsGbqNUu1WvZiA81f4f/rW3WsFoCN8v4QfIx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cxE6/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5" o:spid="_x0000_s1030" style="position:absolute;left:26321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EGHVvwAA&#10;ANsAAAAPAAAAZHJzL2Rvd25yZXYueG1sRI/BCsIwEETvgv8QVvCmqYqi1SgiCCIetPoBa7O2xWZT&#10;mqj1740geBxm5g2zWDWmFE+qXWFZwaAfgSBOrS44U3A5b3tTEM4jaywtk4I3OVgt260Fxtq++ETP&#10;xGciQNjFqCD3voqldGlOBl3fVsTBu9naoA+yzqSu8RXgppTDKJpIgwWHhRwr2uSU3pOHUTA6XI7T&#10;695s1qfd7IBvPUhHbqtUt9Os5yA8Nf4f/rV3WsF4DN8v4QfI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8QYdW/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6" o:spid="_x0000_s1031" style="position:absolute;left:34290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wv+ivwAA&#10;ANsAAAAPAAAAZHJzL2Rvd25yZXYueG1sRI/BCsIwEETvgv8QVvCmqYqi1SgiCCIetPoBa7O2xWZT&#10;mqj1740geBxm5g2zWDWmFE+qXWFZwaAfgSBOrS44U3A5b3tTEM4jaywtk4I3OVgt260Fxtq++ETP&#10;xGciQNjFqCD3voqldGlOBl3fVsTBu9naoA+yzqSu8RXgppTDKJpIgwWHhRwr2uSU3pOHUTA6XI7T&#10;695s1qfd7IBvPUhHbqtUt9Os5yA8Nf4f/rV3WsF4At8v4QfI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C/6K/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7" o:spid="_x0000_s1032" style="position:absolute;left:42323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jlo5wAAA&#10;ANsAAAAPAAAAZHJzL2Rvd25yZXYueG1sRI/NCsIwEITvgu8QVvCmqYp/1SgiCCIe/HuAtVnbYrMp&#10;TdT69kYQPA4z8w0zX9amEE+qXG5ZQa8bgSBOrM45VXA5bzoTEM4jaywsk4I3OVgumo05xtq++EjP&#10;k09FgLCLUUHmfRlL6ZKMDLquLYmDd7OVQR9klUpd4SvATSH7UTSSBnMOCxmWtM4ouZ8eRsFgfzlM&#10;rjuzXh230z2+dS8ZuI1S7Va9moHwVPt/+NfeagXDMXy/hB8gF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jlo5wAAAANsAAAAPAAAAAAAAAAAAAAAAAJcCAABkcnMvZG93bnJl&#10;di54bWxQSwUGAAAAAAQABAD1AAAAhA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8" o:spid="_x0000_s1033" style="position:absolute;left:50292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c5LvQAA&#10;ANsAAAAPAAAAZHJzL2Rvd25yZXYueG1sRE9LCsIwEN0L3iGM4E5TFUVro4hQEHHh7wBjM7bFZlKa&#10;qPX2ZiG4fLx/sm5NJV7UuNKygtEwAkGcWV1yruB6SQdzEM4ja6wsk4IPOVivup0EY23ffKLX2eci&#10;hLCLUUHhfR1L6bKCDLqhrYkDd7eNQR9gk0vd4DuEm0qOo2gmDZYcGgqsaVtQ9jg/jYLJ4Xqc3/Zm&#10;uzntFgf86FE2calS/V67WYLw1Pq/+OfeaQXTMDZ8CT9Arr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BEc5L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59" o:spid="_x0000_s1034" style="position:absolute;left:5832566;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XWvQvwAA&#10;ANsAAAAPAAAAZHJzL2Rvd25yZXYueG1sRI/BCsIwEETvgv8QVvCmqYqi1SgiCCIetPoBa7O2xWZT&#10;mqj1740geBxm5g2zWDWmFE+qXWFZwaAfgSBOrS44U3A5b3tTEM4jaywtk4I3OVgt260Fxtq++ETP&#10;xGciQNjFqCD3voqldGlOBl3fVsTBu9naoA+yzqSu8RXgppTDKJpIgwWHhRwr2uSU3pOHUTA6XI7T&#10;695s1qfd7IBvPUhHbqtUt9Os5yA8Nf4f/rV3WsF4Bt8v4QfI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5da9C/AAAA2wAAAA8AAAAAAAAAAAAAAAAAlwIAAGRycy9kb3ducmV2&#10;LnhtbFBLBQYAAAAABAAEAPUAAACDAw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v:shape id="Rahmen 60" o:spid="_x0000_s1035" style="position:absolute;left:6629400;top:6532;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wjwvQAA&#10;ANsAAAAPAAAAZHJzL2Rvd25yZXYueG1sRE9LCsIwEN0L3iGM4E5TFUSraRFBEHHhpwcYm7EtNpPS&#10;RK23NwvB5eP912lnavGi1lWWFUzGEQji3OqKCwXZdTdagHAeWWNtmRR8yEGa9HtrjLV985leF1+I&#10;EMIuRgWl900spctLMujGtiEO3N22Bn2AbSF1i+8Qbmo5jaK5NFhxaCixoW1J+ePyNApmx+y0uB3M&#10;dnPeL4/40ZN85nZKDQfdZgXCU+f/4p97rxXMw/rwJfwAmXw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xCwjwvQAAANsAAAAPAAAAAAAAAAAAAAAAAJcCAABkcnMvZG93bnJldi54&#10;bWxQSwUGAAAAAAQABAD1AAAAgQMAAAAA&#10;" path="m0,0l342900,,342900,342900,,342900,,0xm16569,16569l16569,326331,326331,326331,326331,16569,16569,16569xe" fillcolor="#5b9bd5 [3204]" strokecolor="black [3213]" strokeweight="1pt">
                  <v:stroke joinstyle="miter"/>
                  <v:path arrowok="t" o:connecttype="custom" o:connectlocs="0,0;342900,0;342900,342900;0,342900;0,0;16569,16569;16569,326331;326331,326331;326331,16569;16569,16569" o:connectangles="0,0,0,0,0,0,0,0,0,0"/>
                </v:shape>
                <w10:wrap type="through"/>
              </v:group>
            </w:pict>
          </mc:Fallback>
        </mc:AlternateContent>
      </w:r>
    </w:p>
    <w:p w14:paraId="23138ACF" w14:textId="77777777" w:rsidR="008527A2" w:rsidRPr="008527A2" w:rsidRDefault="008527A2" w:rsidP="008527A2"/>
    <w:p w14:paraId="3FC0DE33" w14:textId="0649331F" w:rsidR="008527A2" w:rsidRPr="008527A2" w:rsidRDefault="008527A2" w:rsidP="008527A2"/>
    <w:p w14:paraId="651915F1" w14:textId="413AE954" w:rsidR="008527A2" w:rsidRPr="008527A2" w:rsidRDefault="00A15802" w:rsidP="008527A2">
      <w:r>
        <w:rPr>
          <w:noProof/>
          <w:lang w:eastAsia="de-DE"/>
        </w:rPr>
        <mc:AlternateContent>
          <mc:Choice Requires="wps">
            <w:drawing>
              <wp:anchor distT="0" distB="0" distL="114300" distR="114300" simplePos="0" relativeHeight="251699200" behindDoc="0" locked="0" layoutInCell="1" allowOverlap="1" wp14:anchorId="2276AA6A" wp14:editId="6BE73EDA">
                <wp:simplePos x="0" y="0"/>
                <wp:positionH relativeFrom="column">
                  <wp:posOffset>4751705</wp:posOffset>
                </wp:positionH>
                <wp:positionV relativeFrom="paragraph">
                  <wp:posOffset>1097280</wp:posOffset>
                </wp:positionV>
                <wp:extent cx="1028065" cy="962660"/>
                <wp:effectExtent l="0" t="0" r="13335" b="27940"/>
                <wp:wrapThrough wrapText="bothSides">
                  <wp:wrapPolygon edited="0">
                    <wp:start x="534" y="0"/>
                    <wp:lineTo x="0" y="1710"/>
                    <wp:lineTo x="0" y="20517"/>
                    <wp:lineTo x="534" y="21657"/>
                    <wp:lineTo x="20813" y="21657"/>
                    <wp:lineTo x="21347" y="20517"/>
                    <wp:lineTo x="21347" y="1710"/>
                    <wp:lineTo x="20813" y="0"/>
                    <wp:lineTo x="534" y="0"/>
                  </wp:wrapPolygon>
                </wp:wrapThrough>
                <wp:docPr id="73" name="Abgerundetes Rechteck 73"/>
                <wp:cNvGraphicFramePr/>
                <a:graphic xmlns:a="http://schemas.openxmlformats.org/drawingml/2006/main">
                  <a:graphicData uri="http://schemas.microsoft.com/office/word/2010/wordprocessingShape">
                    <wps:wsp>
                      <wps:cNvSpPr/>
                      <wps:spPr>
                        <a:xfrm>
                          <a:off x="0" y="0"/>
                          <a:ext cx="1028065" cy="9626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C71920B" w14:textId="7847F958" w:rsidR="00A15802" w:rsidRPr="00A15802" w:rsidRDefault="00A15802" w:rsidP="00A15802">
                            <w:pPr>
                              <w:jc w:val="center"/>
                              <w:rPr>
                                <w:sz w:val="44"/>
                                <w:szCs w:val="44"/>
                              </w:rPr>
                            </w:pPr>
                            <w:r w:rsidRPr="00A15802">
                              <w:rPr>
                                <w:sz w:val="44"/>
                                <w:szCs w:val="44"/>
                              </w:rPr>
                              <w:t xml:space="preserve">Level </w:t>
                            </w:r>
                            <w:r>
                              <w:rPr>
                                <w:sz w:val="44"/>
                                <w:szCs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6AA6A" id="Abgerundetes Rechteck 73" o:spid="_x0000_s1028" style="position:absolute;margin-left:374.15pt;margin-top:86.4pt;width:80.95pt;height:7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" fillcolor="#a5a5a5 [3206]" strokecolor="#525252 [1606]" strokeweight="1pt">
                <v:stroke joinstyle="miter"/>
                <v:textbox>
                  <w:txbxContent>
                    <w:p w14:paraId="0C71920B" w14:textId="7847F958" w:rsidR="00A15802" w:rsidRPr="00A15802" w:rsidRDefault="00A15802" w:rsidP="00A15802">
                      <w:pPr>
                        <w:jc w:val="center"/>
                        <w:rPr>
                          <w:sz w:val="44"/>
                          <w:szCs w:val="44"/>
                        </w:rPr>
                      </w:pPr>
                      <w:r w:rsidRPr="00A15802">
                        <w:rPr>
                          <w:sz w:val="44"/>
                          <w:szCs w:val="44"/>
                        </w:rPr>
                        <w:t xml:space="preserve">Level </w:t>
                      </w:r>
                      <w:r>
                        <w:rPr>
                          <w:sz w:val="44"/>
                          <w:szCs w:val="44"/>
                        </w:rPr>
                        <w:t>3</w:t>
                      </w:r>
                    </w:p>
                  </w:txbxContent>
                </v:textbox>
                <w10:wrap type="through"/>
              </v:roundrect>
            </w:pict>
          </mc:Fallback>
        </mc:AlternateContent>
      </w:r>
    </w:p>
    <w:p w14:paraId="0E6BA4C2" w14:textId="465D8326" w:rsidR="008527A2" w:rsidRPr="008527A2" w:rsidRDefault="008527A2" w:rsidP="008527A2"/>
    <w:p w14:paraId="529C50A9" w14:textId="0FEBB8DD" w:rsidR="008527A2" w:rsidRPr="008527A2" w:rsidRDefault="008527A2" w:rsidP="008527A2">
      <w:bookmarkStart w:id="0" w:name="_GoBack"/>
      <w:bookmarkEnd w:id="0"/>
    </w:p>
    <w:sectPr w:rsidR="008527A2" w:rsidRPr="008527A2" w:rsidSect="00935249">
      <w:headerReference w:type="default"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B603" w14:textId="77777777" w:rsidR="00657FC4" w:rsidRDefault="00657FC4" w:rsidP="005D0406">
      <w:r>
        <w:separator/>
      </w:r>
    </w:p>
  </w:endnote>
  <w:endnote w:type="continuationSeparator" w:id="0">
    <w:p w14:paraId="2697DC0D" w14:textId="77777777" w:rsidR="00657FC4" w:rsidRDefault="00657FC4" w:rsidP="005D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0800F" w14:textId="77777777" w:rsidR="005D0406" w:rsidRDefault="005D0406" w:rsidP="005D0406">
    <w:pPr>
      <w:pStyle w:val="Fuzeile"/>
      <w:pBdr>
        <w:bottom w:val="single" w:sz="6" w:space="1" w:color="auto"/>
      </w:pBdr>
      <w:jc w:val="center"/>
    </w:pPr>
  </w:p>
  <w:p w14:paraId="721DA4C0" w14:textId="2FC62C8E" w:rsidR="005D0406" w:rsidRPr="005D0406" w:rsidRDefault="005D0406" w:rsidP="000820E3">
    <w:pPr>
      <w:pStyle w:val="Fuzeile"/>
      <w:tabs>
        <w:tab w:val="clear" w:pos="4536"/>
        <w:tab w:val="left" w:pos="3700"/>
        <w:tab w:val="center" w:pos="4533"/>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1B7F" w14:textId="77777777" w:rsidR="00657FC4" w:rsidRDefault="00657FC4" w:rsidP="005D0406">
      <w:r>
        <w:separator/>
      </w:r>
    </w:p>
  </w:footnote>
  <w:footnote w:type="continuationSeparator" w:id="0">
    <w:p w14:paraId="01C6165B" w14:textId="77777777" w:rsidR="00657FC4" w:rsidRDefault="00657FC4" w:rsidP="005D04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DD57" w14:textId="77777777" w:rsidR="005D0406" w:rsidRDefault="005D0406">
    <w:pPr>
      <w:pStyle w:val="Kopfzeile"/>
    </w:pPr>
    <w:proofErr w:type="spellStart"/>
    <w:r>
      <w:t>Mu</w:t>
    </w:r>
    <w:proofErr w:type="spellEnd"/>
    <w:r>
      <w:t xml:space="preserve"> GK EF | Dor</w:t>
    </w:r>
    <w:r>
      <w:tab/>
    </w:r>
    <w:r>
      <w:tab/>
      <w:t>Datum: _____________</w:t>
    </w:r>
  </w:p>
  <w:p w14:paraId="485E3343" w14:textId="77777777" w:rsidR="005D0406" w:rsidRDefault="00AA1C69">
    <w:pPr>
      <w:pStyle w:val="Kopfzeile"/>
      <w:pBdr>
        <w:bottom w:val="single" w:sz="6" w:space="1" w:color="auto"/>
      </w:pBdr>
      <w:rPr>
        <w:b/>
      </w:rPr>
    </w:pPr>
    <w:r>
      <w:rPr>
        <w:b/>
      </w:rPr>
      <w:t>Melodien erfinden</w:t>
    </w:r>
  </w:p>
  <w:p w14:paraId="60E17777" w14:textId="77777777" w:rsidR="005D0406" w:rsidRPr="005D0406" w:rsidRDefault="005D0406">
    <w:pPr>
      <w:pStyle w:val="Kopfzeile"/>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D"/>
    <w:rsid w:val="000820E3"/>
    <w:rsid w:val="000A30B8"/>
    <w:rsid w:val="001A227C"/>
    <w:rsid w:val="00233E76"/>
    <w:rsid w:val="003518F0"/>
    <w:rsid w:val="004441F5"/>
    <w:rsid w:val="005D0406"/>
    <w:rsid w:val="00657FC4"/>
    <w:rsid w:val="0072111F"/>
    <w:rsid w:val="007835B4"/>
    <w:rsid w:val="008527A2"/>
    <w:rsid w:val="00935249"/>
    <w:rsid w:val="00A15802"/>
    <w:rsid w:val="00AA1C69"/>
    <w:rsid w:val="00B72D30"/>
    <w:rsid w:val="00CF115E"/>
    <w:rsid w:val="00DC7F67"/>
    <w:rsid w:val="00F54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3B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Theme="minorHAnsi" w:hAnsi="Helvetica Neue" w:cstheme="minorBidi"/>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0406"/>
    <w:pPr>
      <w:tabs>
        <w:tab w:val="center" w:pos="4536"/>
        <w:tab w:val="right" w:pos="9072"/>
      </w:tabs>
    </w:pPr>
  </w:style>
  <w:style w:type="character" w:customStyle="1" w:styleId="KopfzeileZchn">
    <w:name w:val="Kopfzeile Zchn"/>
    <w:basedOn w:val="Absatz-Standardschriftart"/>
    <w:link w:val="Kopfzeile"/>
    <w:uiPriority w:val="99"/>
    <w:rsid w:val="005D0406"/>
  </w:style>
  <w:style w:type="paragraph" w:styleId="Fuzeile">
    <w:name w:val="footer"/>
    <w:basedOn w:val="Standard"/>
    <w:link w:val="FuzeileZchn"/>
    <w:uiPriority w:val="99"/>
    <w:unhideWhenUsed/>
    <w:rsid w:val="005D0406"/>
    <w:pPr>
      <w:tabs>
        <w:tab w:val="center" w:pos="4536"/>
        <w:tab w:val="right" w:pos="9072"/>
      </w:tabs>
    </w:pPr>
  </w:style>
  <w:style w:type="character" w:customStyle="1" w:styleId="FuzeileZchn">
    <w:name w:val="Fußzeile Zchn"/>
    <w:basedOn w:val="Absatz-Standardschriftart"/>
    <w:link w:val="Fuzeile"/>
    <w:uiPriority w:val="99"/>
    <w:rsid w:val="005D0406"/>
  </w:style>
  <w:style w:type="table" w:styleId="Tabellenraster">
    <w:name w:val="Table Grid"/>
    <w:basedOn w:val="NormaleTabelle"/>
    <w:uiPriority w:val="39"/>
    <w:rsid w:val="00AA1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sebastian/Desktop/Mu%20GK%20EF.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 GK EF.dotx</Template>
  <TotalTime>0</TotalTime>
  <Pages>4</Pages>
  <Words>418</Words>
  <Characters>2640</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Dorok</dc:creator>
  <cp:keywords/>
  <dc:description/>
  <cp:lastModifiedBy>Sebastian Dorok</cp:lastModifiedBy>
  <cp:revision>2</cp:revision>
  <dcterms:created xsi:type="dcterms:W3CDTF">2016-09-28T08:05:00Z</dcterms:created>
  <dcterms:modified xsi:type="dcterms:W3CDTF">2016-09-28T08:27:00Z</dcterms:modified>
</cp:coreProperties>
</file>